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14D" w:rsidRDefault="00E5414D" w:rsidP="00BB175D">
      <w:pPr>
        <w:pStyle w:val="40"/>
        <w:shd w:val="clear" w:color="auto" w:fill="auto"/>
        <w:spacing w:before="0" w:line="240" w:lineRule="auto"/>
        <w:rPr>
          <w:rStyle w:val="4"/>
          <w:rFonts w:ascii="Times New Roman" w:hAnsi="Times New Roman"/>
          <w:b/>
          <w:color w:val="000000"/>
          <w:sz w:val="28"/>
          <w:szCs w:val="28"/>
        </w:rPr>
      </w:pPr>
      <w:r w:rsidRPr="00882FDC">
        <w:rPr>
          <w:rStyle w:val="4"/>
          <w:rFonts w:ascii="Times New Roman" w:hAnsi="Times New Roman"/>
          <w:b/>
          <w:color w:val="000000"/>
          <w:sz w:val="28"/>
          <w:szCs w:val="28"/>
        </w:rPr>
        <w:t xml:space="preserve">Муниципальное автономное учреждение </w:t>
      </w:r>
    </w:p>
    <w:p w:rsidR="00E5414D" w:rsidRPr="00882FDC" w:rsidRDefault="00E5414D" w:rsidP="00F27A6A">
      <w:pPr>
        <w:pStyle w:val="40"/>
        <w:shd w:val="clear" w:color="auto" w:fill="auto"/>
        <w:spacing w:before="0" w:line="240" w:lineRule="auto"/>
        <w:rPr>
          <w:rStyle w:val="4"/>
          <w:rFonts w:ascii="Times New Roman" w:hAnsi="Times New Roman"/>
          <w:b/>
          <w:color w:val="000000"/>
          <w:sz w:val="28"/>
          <w:szCs w:val="28"/>
        </w:rPr>
      </w:pPr>
      <w:r w:rsidRPr="00882FDC">
        <w:rPr>
          <w:rStyle w:val="4"/>
          <w:rFonts w:ascii="Times New Roman" w:hAnsi="Times New Roman"/>
          <w:b/>
          <w:color w:val="000000"/>
          <w:sz w:val="28"/>
          <w:szCs w:val="28"/>
        </w:rPr>
        <w:t>дополнительного образования ЗАТО Северск «Детская школа искусств»</w:t>
      </w:r>
    </w:p>
    <w:p w:rsidR="00E5414D" w:rsidRPr="000701E5" w:rsidRDefault="00E5414D" w:rsidP="00BB175D">
      <w:pPr>
        <w:pStyle w:val="40"/>
        <w:shd w:val="clear" w:color="auto" w:fill="auto"/>
        <w:spacing w:before="0" w:line="240" w:lineRule="auto"/>
        <w:rPr>
          <w:rFonts w:ascii="Times New Roman" w:hAnsi="Times New Roman"/>
          <w:color w:val="000000"/>
          <w:sz w:val="16"/>
          <w:szCs w:val="16"/>
        </w:rPr>
      </w:pPr>
    </w:p>
    <w:p w:rsidR="00E5414D" w:rsidRPr="00882FDC" w:rsidRDefault="00E5414D" w:rsidP="00BB175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882FD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объявляет </w:t>
      </w:r>
      <w:r>
        <w:rPr>
          <w:rFonts w:ascii="Times New Roman" w:hAnsi="Times New Roman"/>
          <w:b/>
          <w:bCs/>
          <w:color w:val="000000"/>
          <w:kern w:val="36"/>
          <w:sz w:val="28"/>
          <w:szCs w:val="28"/>
          <w:lang w:eastAsia="ru-RU"/>
        </w:rPr>
        <w:t>п</w:t>
      </w:r>
      <w:r w:rsidRPr="00882FDC">
        <w:rPr>
          <w:rFonts w:ascii="Times New Roman" w:hAnsi="Times New Roman"/>
          <w:b/>
          <w:bCs/>
          <w:color w:val="000000"/>
          <w:kern w:val="36"/>
          <w:sz w:val="28"/>
          <w:szCs w:val="28"/>
          <w:lang w:eastAsia="ru-RU"/>
        </w:rPr>
        <w:t xml:space="preserve">риём обучающихся </w:t>
      </w:r>
      <w:r w:rsidRPr="00882FD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на 202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5</w:t>
      </w:r>
      <w:r w:rsidRPr="00882FD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-202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6</w:t>
      </w:r>
      <w:r w:rsidRPr="00882FD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учебный год </w:t>
      </w:r>
    </w:p>
    <w:p w:rsidR="00E5414D" w:rsidRDefault="00E5414D" w:rsidP="000C59C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882FD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и приглашает на обучение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E5414D" w:rsidRDefault="00E5414D" w:rsidP="000C59C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882FD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по дополнительным предпрофессиональным </w:t>
      </w:r>
    </w:p>
    <w:p w:rsidR="00E5414D" w:rsidRPr="00F27A6A" w:rsidRDefault="00E5414D" w:rsidP="00BB175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10"/>
          <w:szCs w:val="10"/>
          <w:lang w:eastAsia="ru-RU"/>
        </w:rPr>
      </w:pPr>
    </w:p>
    <w:p w:rsidR="00E5414D" w:rsidRPr="00882FDC" w:rsidRDefault="00E5414D" w:rsidP="000C59C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882FD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и  дополнительным общеразвивающим программам 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882FD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</w:t>
      </w:r>
      <w:r w:rsidRPr="00882FD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82FD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области искусств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:</w:t>
      </w:r>
      <w:r w:rsidRPr="00882FD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 </w:t>
      </w:r>
    </w:p>
    <w:p w:rsidR="00E5414D" w:rsidRPr="000701E5" w:rsidRDefault="00E5414D" w:rsidP="00BB175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16"/>
          <w:szCs w:val="16"/>
          <w:lang w:eastAsia="ru-RU"/>
        </w:rPr>
      </w:pPr>
    </w:p>
    <w:p w:rsidR="00E5414D" w:rsidRPr="00C72271" w:rsidRDefault="00E5414D" w:rsidP="00BB17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72271">
        <w:rPr>
          <w:rFonts w:ascii="Times New Roman" w:hAnsi="Times New Roman"/>
          <w:b/>
          <w:sz w:val="28"/>
          <w:szCs w:val="28"/>
        </w:rPr>
        <w:t xml:space="preserve">Дополнительные предпрофессиональные программы в области искусств </w:t>
      </w:r>
    </w:p>
    <w:p w:rsidR="00E5414D" w:rsidRPr="00C72271" w:rsidRDefault="00E5414D" w:rsidP="00961458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tbl>
      <w:tblPr>
        <w:tblW w:w="105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92"/>
        <w:gridCol w:w="1965"/>
        <w:gridCol w:w="1741"/>
        <w:gridCol w:w="2492"/>
        <w:gridCol w:w="1758"/>
      </w:tblGrid>
      <w:tr w:rsidR="00E5414D" w:rsidRPr="00C72271" w:rsidTr="00EF6219">
        <w:trPr>
          <w:jc w:val="center"/>
        </w:trPr>
        <w:tc>
          <w:tcPr>
            <w:tcW w:w="2592" w:type="dxa"/>
            <w:vAlign w:val="center"/>
          </w:tcPr>
          <w:p w:rsidR="00E5414D" w:rsidRPr="00C72271" w:rsidRDefault="00E5414D" w:rsidP="00BB17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2271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  <w:p w:rsidR="00E5414D" w:rsidRPr="00C72271" w:rsidRDefault="00E5414D" w:rsidP="00BB17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2271">
              <w:rPr>
                <w:rFonts w:ascii="Times New Roman" w:hAnsi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1965" w:type="dxa"/>
            <w:vAlign w:val="center"/>
          </w:tcPr>
          <w:p w:rsidR="00E5414D" w:rsidRPr="00C72271" w:rsidRDefault="00E5414D" w:rsidP="00BB17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2271">
              <w:rPr>
                <w:rFonts w:ascii="Times New Roman" w:hAnsi="Times New Roman"/>
                <w:b/>
                <w:sz w:val="24"/>
                <w:szCs w:val="24"/>
              </w:rPr>
              <w:t>специализация</w:t>
            </w:r>
          </w:p>
        </w:tc>
        <w:tc>
          <w:tcPr>
            <w:tcW w:w="1741" w:type="dxa"/>
            <w:vAlign w:val="center"/>
          </w:tcPr>
          <w:p w:rsidR="00E5414D" w:rsidRPr="00C72271" w:rsidRDefault="00E5414D" w:rsidP="00BB17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2271">
              <w:rPr>
                <w:rFonts w:ascii="Times New Roman" w:hAnsi="Times New Roman"/>
                <w:b/>
                <w:sz w:val="24"/>
                <w:szCs w:val="24"/>
              </w:rPr>
              <w:t>нормативный</w:t>
            </w:r>
          </w:p>
          <w:p w:rsidR="00E5414D" w:rsidRPr="00C72271" w:rsidRDefault="00E5414D" w:rsidP="00BB17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2271">
              <w:rPr>
                <w:rFonts w:ascii="Times New Roman" w:hAnsi="Times New Roman"/>
                <w:b/>
                <w:sz w:val="24"/>
                <w:szCs w:val="24"/>
              </w:rPr>
              <w:t>срок</w:t>
            </w:r>
          </w:p>
          <w:p w:rsidR="00E5414D" w:rsidRPr="00C72271" w:rsidRDefault="00E5414D" w:rsidP="00BB17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2271">
              <w:rPr>
                <w:rFonts w:ascii="Times New Roman" w:hAnsi="Times New Roman"/>
                <w:b/>
                <w:sz w:val="24"/>
                <w:szCs w:val="24"/>
              </w:rPr>
              <w:t>обучения</w:t>
            </w:r>
          </w:p>
        </w:tc>
        <w:tc>
          <w:tcPr>
            <w:tcW w:w="2492" w:type="dxa"/>
            <w:vAlign w:val="center"/>
          </w:tcPr>
          <w:p w:rsidR="00E5414D" w:rsidRPr="00C72271" w:rsidRDefault="00E5414D" w:rsidP="00BB17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2271">
              <w:rPr>
                <w:rFonts w:ascii="Times New Roman" w:hAnsi="Times New Roman"/>
                <w:b/>
                <w:sz w:val="24"/>
                <w:szCs w:val="24"/>
              </w:rPr>
              <w:t xml:space="preserve">возраст </w:t>
            </w:r>
          </w:p>
          <w:p w:rsidR="00E5414D" w:rsidRPr="00C72271" w:rsidRDefault="00E5414D" w:rsidP="00BB17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2271">
              <w:rPr>
                <w:rFonts w:ascii="Times New Roman" w:hAnsi="Times New Roman"/>
                <w:b/>
                <w:sz w:val="24"/>
                <w:szCs w:val="24"/>
              </w:rPr>
              <w:t xml:space="preserve">поступающих </w:t>
            </w:r>
          </w:p>
        </w:tc>
        <w:tc>
          <w:tcPr>
            <w:tcW w:w="1758" w:type="dxa"/>
            <w:vAlign w:val="center"/>
          </w:tcPr>
          <w:p w:rsidR="00E5414D" w:rsidRPr="00C72271" w:rsidRDefault="00E5414D" w:rsidP="00BB17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2271">
              <w:rPr>
                <w:rFonts w:ascii="Times New Roman" w:hAnsi="Times New Roman"/>
                <w:b/>
                <w:sz w:val="24"/>
                <w:szCs w:val="24"/>
              </w:rPr>
              <w:t>количество мест для приема</w:t>
            </w:r>
          </w:p>
        </w:tc>
      </w:tr>
      <w:tr w:rsidR="00E5414D" w:rsidRPr="00C72271" w:rsidTr="00EF6219">
        <w:trPr>
          <w:trHeight w:val="456"/>
          <w:jc w:val="center"/>
        </w:trPr>
        <w:tc>
          <w:tcPr>
            <w:tcW w:w="4557" w:type="dxa"/>
            <w:gridSpan w:val="2"/>
            <w:vAlign w:val="center"/>
          </w:tcPr>
          <w:p w:rsidR="00E5414D" w:rsidRPr="00C72271" w:rsidRDefault="00E5414D" w:rsidP="00BB1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2271">
              <w:rPr>
                <w:rFonts w:ascii="Times New Roman" w:hAnsi="Times New Roman"/>
                <w:b/>
                <w:sz w:val="24"/>
                <w:szCs w:val="24"/>
              </w:rPr>
              <w:t>«ФОРТЕПИАНО»</w:t>
            </w:r>
          </w:p>
        </w:tc>
        <w:tc>
          <w:tcPr>
            <w:tcW w:w="1741" w:type="dxa"/>
            <w:vAlign w:val="center"/>
          </w:tcPr>
          <w:p w:rsidR="00E5414D" w:rsidRPr="00C72271" w:rsidRDefault="00E5414D" w:rsidP="00BB1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271">
              <w:rPr>
                <w:rFonts w:ascii="Times New Roman" w:hAnsi="Times New Roman"/>
                <w:sz w:val="24"/>
                <w:szCs w:val="24"/>
              </w:rPr>
              <w:t>8 лет</w:t>
            </w:r>
          </w:p>
        </w:tc>
        <w:tc>
          <w:tcPr>
            <w:tcW w:w="2492" w:type="dxa"/>
            <w:vAlign w:val="center"/>
          </w:tcPr>
          <w:p w:rsidR="00E5414D" w:rsidRPr="00C72271" w:rsidRDefault="00E5414D" w:rsidP="00BB1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271">
              <w:rPr>
                <w:rFonts w:ascii="Times New Roman" w:hAnsi="Times New Roman"/>
                <w:sz w:val="24"/>
                <w:szCs w:val="24"/>
              </w:rPr>
              <w:t>6,5 – 9 лет</w:t>
            </w:r>
          </w:p>
        </w:tc>
        <w:tc>
          <w:tcPr>
            <w:tcW w:w="1758" w:type="dxa"/>
            <w:vAlign w:val="center"/>
          </w:tcPr>
          <w:p w:rsidR="00E5414D" w:rsidRPr="00C72271" w:rsidRDefault="00E5414D" w:rsidP="00BB1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271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E5414D" w:rsidRPr="00C72271" w:rsidTr="00DE0D5E">
        <w:trPr>
          <w:trHeight w:val="48"/>
          <w:jc w:val="center"/>
        </w:trPr>
        <w:tc>
          <w:tcPr>
            <w:tcW w:w="10548" w:type="dxa"/>
            <w:gridSpan w:val="5"/>
            <w:vAlign w:val="center"/>
          </w:tcPr>
          <w:p w:rsidR="00E5414D" w:rsidRPr="00C72271" w:rsidRDefault="00E5414D" w:rsidP="00BB175D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E5414D" w:rsidRPr="00C72271" w:rsidTr="00AD79C9">
        <w:trPr>
          <w:trHeight w:val="292"/>
          <w:jc w:val="center"/>
        </w:trPr>
        <w:tc>
          <w:tcPr>
            <w:tcW w:w="2592" w:type="dxa"/>
            <w:vMerge w:val="restart"/>
            <w:vAlign w:val="center"/>
          </w:tcPr>
          <w:p w:rsidR="00E5414D" w:rsidRPr="00C72271" w:rsidRDefault="00E5414D" w:rsidP="00BB17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72271">
              <w:rPr>
                <w:rFonts w:ascii="Times New Roman" w:hAnsi="Times New Roman"/>
                <w:b/>
                <w:sz w:val="24"/>
                <w:szCs w:val="24"/>
              </w:rPr>
              <w:t>«НАРОДНЫЕ ИНСТРУМЕНТЫ»</w:t>
            </w:r>
          </w:p>
          <w:p w:rsidR="00E5414D" w:rsidRPr="00C72271" w:rsidRDefault="00E5414D" w:rsidP="00BB175D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965" w:type="dxa"/>
            <w:vMerge w:val="restart"/>
            <w:vAlign w:val="center"/>
          </w:tcPr>
          <w:p w:rsidR="00E5414D" w:rsidRPr="00C72271" w:rsidRDefault="00E5414D" w:rsidP="00BB1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2271">
              <w:rPr>
                <w:rFonts w:ascii="Times New Roman" w:hAnsi="Times New Roman"/>
                <w:sz w:val="24"/>
                <w:szCs w:val="24"/>
              </w:rPr>
              <w:t>баян</w:t>
            </w:r>
          </w:p>
        </w:tc>
        <w:tc>
          <w:tcPr>
            <w:tcW w:w="1741" w:type="dxa"/>
            <w:vAlign w:val="center"/>
          </w:tcPr>
          <w:p w:rsidR="00E5414D" w:rsidRPr="00C72271" w:rsidRDefault="00E5414D" w:rsidP="00BB1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271">
              <w:rPr>
                <w:rFonts w:ascii="Times New Roman" w:hAnsi="Times New Roman"/>
                <w:sz w:val="24"/>
                <w:szCs w:val="24"/>
              </w:rPr>
              <w:t xml:space="preserve">8 лет </w:t>
            </w:r>
          </w:p>
        </w:tc>
        <w:tc>
          <w:tcPr>
            <w:tcW w:w="2492" w:type="dxa"/>
            <w:vAlign w:val="center"/>
          </w:tcPr>
          <w:p w:rsidR="00E5414D" w:rsidRPr="00C72271" w:rsidRDefault="00E5414D" w:rsidP="00BB1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271">
              <w:rPr>
                <w:rFonts w:ascii="Times New Roman" w:hAnsi="Times New Roman"/>
                <w:sz w:val="24"/>
                <w:szCs w:val="24"/>
              </w:rPr>
              <w:t xml:space="preserve">6,5 -9 лет    </w:t>
            </w:r>
          </w:p>
        </w:tc>
        <w:tc>
          <w:tcPr>
            <w:tcW w:w="1758" w:type="dxa"/>
            <w:vMerge w:val="restart"/>
            <w:vAlign w:val="center"/>
          </w:tcPr>
          <w:p w:rsidR="00E5414D" w:rsidRPr="00C72271" w:rsidRDefault="00E5414D" w:rsidP="00BB1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27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5414D" w:rsidRPr="00C72271" w:rsidTr="00AD79C9">
        <w:trPr>
          <w:trHeight w:val="345"/>
          <w:jc w:val="center"/>
        </w:trPr>
        <w:tc>
          <w:tcPr>
            <w:tcW w:w="2592" w:type="dxa"/>
            <w:vMerge/>
            <w:vAlign w:val="center"/>
          </w:tcPr>
          <w:p w:rsidR="00E5414D" w:rsidRPr="00C72271" w:rsidRDefault="00E5414D" w:rsidP="00BB17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65" w:type="dxa"/>
            <w:vMerge/>
            <w:vAlign w:val="center"/>
          </w:tcPr>
          <w:p w:rsidR="00E5414D" w:rsidRPr="00C72271" w:rsidRDefault="00E5414D" w:rsidP="00BB1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1" w:type="dxa"/>
            <w:vAlign w:val="center"/>
          </w:tcPr>
          <w:p w:rsidR="00E5414D" w:rsidRPr="00C72271" w:rsidRDefault="00E5414D" w:rsidP="00BB1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271">
              <w:rPr>
                <w:rFonts w:ascii="Times New Roman" w:hAnsi="Times New Roman"/>
                <w:sz w:val="24"/>
                <w:szCs w:val="24"/>
              </w:rPr>
              <w:t>5 лет</w:t>
            </w:r>
          </w:p>
        </w:tc>
        <w:tc>
          <w:tcPr>
            <w:tcW w:w="2492" w:type="dxa"/>
            <w:vAlign w:val="center"/>
          </w:tcPr>
          <w:p w:rsidR="00E5414D" w:rsidRPr="00C72271" w:rsidRDefault="00E5414D" w:rsidP="00BB1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271">
              <w:rPr>
                <w:rFonts w:ascii="Times New Roman" w:hAnsi="Times New Roman"/>
                <w:sz w:val="24"/>
                <w:szCs w:val="24"/>
              </w:rPr>
              <w:t>10-12 лет</w:t>
            </w:r>
          </w:p>
        </w:tc>
        <w:tc>
          <w:tcPr>
            <w:tcW w:w="1758" w:type="dxa"/>
            <w:vMerge/>
            <w:vAlign w:val="center"/>
          </w:tcPr>
          <w:p w:rsidR="00E5414D" w:rsidRPr="00C72271" w:rsidRDefault="00E5414D" w:rsidP="00BB1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414D" w:rsidRPr="00C72271" w:rsidTr="00F27A6A">
        <w:trPr>
          <w:trHeight w:val="54"/>
          <w:jc w:val="center"/>
        </w:trPr>
        <w:tc>
          <w:tcPr>
            <w:tcW w:w="2592" w:type="dxa"/>
            <w:vMerge/>
            <w:vAlign w:val="center"/>
          </w:tcPr>
          <w:p w:rsidR="00E5414D" w:rsidRPr="00C72271" w:rsidRDefault="00E5414D" w:rsidP="00BB17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56" w:type="dxa"/>
            <w:gridSpan w:val="4"/>
            <w:vAlign w:val="center"/>
          </w:tcPr>
          <w:p w:rsidR="00E5414D" w:rsidRPr="00C72271" w:rsidRDefault="00E5414D" w:rsidP="00BB175D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E5414D" w:rsidRPr="00C72271" w:rsidTr="00F27A6A">
        <w:trPr>
          <w:trHeight w:val="409"/>
          <w:jc w:val="center"/>
        </w:trPr>
        <w:tc>
          <w:tcPr>
            <w:tcW w:w="2592" w:type="dxa"/>
            <w:vMerge/>
            <w:vAlign w:val="center"/>
          </w:tcPr>
          <w:p w:rsidR="00E5414D" w:rsidRPr="00C72271" w:rsidRDefault="00E5414D" w:rsidP="00BB1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5" w:type="dxa"/>
            <w:vMerge w:val="restart"/>
            <w:vAlign w:val="center"/>
          </w:tcPr>
          <w:p w:rsidR="00E5414D" w:rsidRPr="00C72271" w:rsidRDefault="00E5414D" w:rsidP="00BB1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2271">
              <w:rPr>
                <w:rFonts w:ascii="Times New Roman" w:hAnsi="Times New Roman"/>
                <w:sz w:val="24"/>
                <w:szCs w:val="24"/>
              </w:rPr>
              <w:t>аккордеон</w:t>
            </w:r>
          </w:p>
        </w:tc>
        <w:tc>
          <w:tcPr>
            <w:tcW w:w="1741" w:type="dxa"/>
            <w:vAlign w:val="center"/>
          </w:tcPr>
          <w:p w:rsidR="00E5414D" w:rsidRPr="00C72271" w:rsidRDefault="00E5414D" w:rsidP="00CA1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271">
              <w:rPr>
                <w:rFonts w:ascii="Times New Roman" w:hAnsi="Times New Roman"/>
                <w:sz w:val="24"/>
                <w:szCs w:val="24"/>
              </w:rPr>
              <w:t xml:space="preserve">8 лет </w:t>
            </w:r>
          </w:p>
        </w:tc>
        <w:tc>
          <w:tcPr>
            <w:tcW w:w="2492" w:type="dxa"/>
            <w:vAlign w:val="center"/>
          </w:tcPr>
          <w:p w:rsidR="00E5414D" w:rsidRPr="00C72271" w:rsidRDefault="00E5414D" w:rsidP="00CA1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271">
              <w:rPr>
                <w:rFonts w:ascii="Times New Roman" w:hAnsi="Times New Roman"/>
                <w:sz w:val="24"/>
                <w:szCs w:val="24"/>
              </w:rPr>
              <w:t xml:space="preserve">6,5 -9 лет    </w:t>
            </w:r>
          </w:p>
        </w:tc>
        <w:tc>
          <w:tcPr>
            <w:tcW w:w="1758" w:type="dxa"/>
            <w:vMerge w:val="restart"/>
            <w:vAlign w:val="center"/>
          </w:tcPr>
          <w:p w:rsidR="00E5414D" w:rsidRPr="00C72271" w:rsidRDefault="00E5414D" w:rsidP="00BB1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5414D" w:rsidRPr="00C72271" w:rsidTr="00F27A6A">
        <w:trPr>
          <w:trHeight w:val="308"/>
          <w:jc w:val="center"/>
        </w:trPr>
        <w:tc>
          <w:tcPr>
            <w:tcW w:w="2592" w:type="dxa"/>
            <w:vMerge/>
            <w:vAlign w:val="center"/>
          </w:tcPr>
          <w:p w:rsidR="00E5414D" w:rsidRPr="00C72271" w:rsidRDefault="00E5414D" w:rsidP="00BB1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vAlign w:val="center"/>
          </w:tcPr>
          <w:p w:rsidR="00E5414D" w:rsidRPr="00C72271" w:rsidRDefault="00E5414D" w:rsidP="00BB1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1" w:type="dxa"/>
            <w:vAlign w:val="center"/>
          </w:tcPr>
          <w:p w:rsidR="00E5414D" w:rsidRPr="00C72271" w:rsidRDefault="00E5414D" w:rsidP="00CA1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271">
              <w:rPr>
                <w:rFonts w:ascii="Times New Roman" w:hAnsi="Times New Roman"/>
                <w:sz w:val="24"/>
                <w:szCs w:val="24"/>
              </w:rPr>
              <w:t>5 лет</w:t>
            </w:r>
          </w:p>
        </w:tc>
        <w:tc>
          <w:tcPr>
            <w:tcW w:w="2492" w:type="dxa"/>
            <w:vAlign w:val="center"/>
          </w:tcPr>
          <w:p w:rsidR="00E5414D" w:rsidRPr="00C72271" w:rsidRDefault="00E5414D" w:rsidP="00CA1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271">
              <w:rPr>
                <w:rFonts w:ascii="Times New Roman" w:hAnsi="Times New Roman"/>
                <w:sz w:val="24"/>
                <w:szCs w:val="24"/>
              </w:rPr>
              <w:t>10-12 лет</w:t>
            </w:r>
          </w:p>
        </w:tc>
        <w:tc>
          <w:tcPr>
            <w:tcW w:w="1758" w:type="dxa"/>
            <w:vMerge/>
            <w:vAlign w:val="center"/>
          </w:tcPr>
          <w:p w:rsidR="00E5414D" w:rsidRPr="00C72271" w:rsidRDefault="00E5414D" w:rsidP="00BB1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414D" w:rsidRPr="00C72271" w:rsidTr="00F27A6A">
        <w:trPr>
          <w:trHeight w:val="54"/>
          <w:jc w:val="center"/>
        </w:trPr>
        <w:tc>
          <w:tcPr>
            <w:tcW w:w="2592" w:type="dxa"/>
            <w:vMerge/>
            <w:vAlign w:val="center"/>
          </w:tcPr>
          <w:p w:rsidR="00E5414D" w:rsidRPr="00C72271" w:rsidRDefault="00E5414D" w:rsidP="00BB1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6" w:type="dxa"/>
            <w:gridSpan w:val="4"/>
            <w:vAlign w:val="center"/>
          </w:tcPr>
          <w:p w:rsidR="00E5414D" w:rsidRPr="00C72271" w:rsidRDefault="00E5414D" w:rsidP="00BB175D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E5414D" w:rsidRPr="00C72271" w:rsidTr="00F27A6A">
        <w:trPr>
          <w:trHeight w:val="261"/>
          <w:jc w:val="center"/>
        </w:trPr>
        <w:tc>
          <w:tcPr>
            <w:tcW w:w="2592" w:type="dxa"/>
            <w:vMerge/>
            <w:vAlign w:val="center"/>
          </w:tcPr>
          <w:p w:rsidR="00E5414D" w:rsidRPr="00C72271" w:rsidRDefault="00E5414D" w:rsidP="00BB1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5" w:type="dxa"/>
            <w:vMerge w:val="restart"/>
            <w:vAlign w:val="center"/>
          </w:tcPr>
          <w:p w:rsidR="00E5414D" w:rsidRPr="00C72271" w:rsidRDefault="00E5414D" w:rsidP="00BB1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2271">
              <w:rPr>
                <w:rFonts w:ascii="Times New Roman" w:hAnsi="Times New Roman"/>
                <w:sz w:val="24"/>
                <w:szCs w:val="24"/>
              </w:rPr>
              <w:t>домра</w:t>
            </w:r>
          </w:p>
        </w:tc>
        <w:tc>
          <w:tcPr>
            <w:tcW w:w="1741" w:type="dxa"/>
            <w:vAlign w:val="center"/>
          </w:tcPr>
          <w:p w:rsidR="00E5414D" w:rsidRPr="00C72271" w:rsidRDefault="00E5414D" w:rsidP="00CA1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271">
              <w:rPr>
                <w:rFonts w:ascii="Times New Roman" w:hAnsi="Times New Roman"/>
                <w:sz w:val="24"/>
                <w:szCs w:val="24"/>
              </w:rPr>
              <w:t xml:space="preserve">8 лет </w:t>
            </w:r>
          </w:p>
        </w:tc>
        <w:tc>
          <w:tcPr>
            <w:tcW w:w="2492" w:type="dxa"/>
            <w:vAlign w:val="center"/>
          </w:tcPr>
          <w:p w:rsidR="00E5414D" w:rsidRPr="00C72271" w:rsidRDefault="00E5414D" w:rsidP="00CA1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271">
              <w:rPr>
                <w:rFonts w:ascii="Times New Roman" w:hAnsi="Times New Roman"/>
                <w:sz w:val="24"/>
                <w:szCs w:val="24"/>
              </w:rPr>
              <w:t xml:space="preserve">6,5 -9 лет    </w:t>
            </w:r>
          </w:p>
        </w:tc>
        <w:tc>
          <w:tcPr>
            <w:tcW w:w="1758" w:type="dxa"/>
            <w:vMerge w:val="restart"/>
            <w:vAlign w:val="center"/>
          </w:tcPr>
          <w:p w:rsidR="00E5414D" w:rsidRPr="00C72271" w:rsidRDefault="00E5414D" w:rsidP="00BB1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E5414D" w:rsidRPr="00C72271" w:rsidTr="00F27A6A">
        <w:trPr>
          <w:trHeight w:val="161"/>
          <w:jc w:val="center"/>
        </w:trPr>
        <w:tc>
          <w:tcPr>
            <w:tcW w:w="2592" w:type="dxa"/>
            <w:vMerge/>
            <w:vAlign w:val="center"/>
          </w:tcPr>
          <w:p w:rsidR="00E5414D" w:rsidRPr="00C72271" w:rsidRDefault="00E5414D" w:rsidP="00BB1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vAlign w:val="center"/>
          </w:tcPr>
          <w:p w:rsidR="00E5414D" w:rsidRPr="00C72271" w:rsidRDefault="00E5414D" w:rsidP="00BB1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1" w:type="dxa"/>
            <w:vAlign w:val="center"/>
          </w:tcPr>
          <w:p w:rsidR="00E5414D" w:rsidRPr="00C72271" w:rsidRDefault="00E5414D" w:rsidP="00CA1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271">
              <w:rPr>
                <w:rFonts w:ascii="Times New Roman" w:hAnsi="Times New Roman"/>
                <w:sz w:val="24"/>
                <w:szCs w:val="24"/>
              </w:rPr>
              <w:t>5 лет</w:t>
            </w:r>
          </w:p>
        </w:tc>
        <w:tc>
          <w:tcPr>
            <w:tcW w:w="2492" w:type="dxa"/>
            <w:vAlign w:val="center"/>
          </w:tcPr>
          <w:p w:rsidR="00E5414D" w:rsidRPr="00C72271" w:rsidRDefault="00E5414D" w:rsidP="00CA1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271">
              <w:rPr>
                <w:rFonts w:ascii="Times New Roman" w:hAnsi="Times New Roman"/>
                <w:sz w:val="24"/>
                <w:szCs w:val="24"/>
              </w:rPr>
              <w:t>10-12 лет</w:t>
            </w:r>
          </w:p>
        </w:tc>
        <w:tc>
          <w:tcPr>
            <w:tcW w:w="1758" w:type="dxa"/>
            <w:vMerge/>
            <w:vAlign w:val="center"/>
          </w:tcPr>
          <w:p w:rsidR="00E5414D" w:rsidRPr="00C72271" w:rsidRDefault="00E5414D" w:rsidP="00BB1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414D" w:rsidRPr="00C72271" w:rsidTr="00F27A6A">
        <w:trPr>
          <w:trHeight w:val="54"/>
          <w:jc w:val="center"/>
        </w:trPr>
        <w:tc>
          <w:tcPr>
            <w:tcW w:w="2592" w:type="dxa"/>
            <w:vMerge/>
            <w:vAlign w:val="center"/>
          </w:tcPr>
          <w:p w:rsidR="00E5414D" w:rsidRPr="00C72271" w:rsidRDefault="00E5414D" w:rsidP="00BB1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6" w:type="dxa"/>
            <w:gridSpan w:val="4"/>
            <w:vAlign w:val="center"/>
          </w:tcPr>
          <w:p w:rsidR="00E5414D" w:rsidRPr="00C72271" w:rsidRDefault="00E5414D" w:rsidP="00BB175D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E5414D" w:rsidRPr="00C72271" w:rsidTr="00F27A6A">
        <w:trPr>
          <w:trHeight w:val="280"/>
          <w:jc w:val="center"/>
        </w:trPr>
        <w:tc>
          <w:tcPr>
            <w:tcW w:w="2592" w:type="dxa"/>
            <w:vMerge/>
            <w:vAlign w:val="center"/>
          </w:tcPr>
          <w:p w:rsidR="00E5414D" w:rsidRPr="00C72271" w:rsidRDefault="00E5414D" w:rsidP="00BB1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5" w:type="dxa"/>
            <w:vMerge w:val="restart"/>
            <w:vAlign w:val="center"/>
          </w:tcPr>
          <w:p w:rsidR="00E5414D" w:rsidRPr="00C72271" w:rsidRDefault="00E5414D" w:rsidP="00BB1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2271">
              <w:rPr>
                <w:rFonts w:ascii="Times New Roman" w:hAnsi="Times New Roman"/>
                <w:sz w:val="24"/>
                <w:szCs w:val="24"/>
              </w:rPr>
              <w:t>балалайка</w:t>
            </w:r>
          </w:p>
        </w:tc>
        <w:tc>
          <w:tcPr>
            <w:tcW w:w="1741" w:type="dxa"/>
            <w:vAlign w:val="center"/>
          </w:tcPr>
          <w:p w:rsidR="00E5414D" w:rsidRPr="00C72271" w:rsidRDefault="00E5414D" w:rsidP="00CA1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271">
              <w:rPr>
                <w:rFonts w:ascii="Times New Roman" w:hAnsi="Times New Roman"/>
                <w:sz w:val="24"/>
                <w:szCs w:val="24"/>
              </w:rPr>
              <w:t xml:space="preserve">8 лет </w:t>
            </w:r>
          </w:p>
        </w:tc>
        <w:tc>
          <w:tcPr>
            <w:tcW w:w="2492" w:type="dxa"/>
            <w:vAlign w:val="center"/>
          </w:tcPr>
          <w:p w:rsidR="00E5414D" w:rsidRPr="00C72271" w:rsidRDefault="00E5414D" w:rsidP="00CA1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271">
              <w:rPr>
                <w:rFonts w:ascii="Times New Roman" w:hAnsi="Times New Roman"/>
                <w:sz w:val="24"/>
                <w:szCs w:val="24"/>
              </w:rPr>
              <w:t xml:space="preserve">6,5 -9 лет    </w:t>
            </w:r>
          </w:p>
        </w:tc>
        <w:tc>
          <w:tcPr>
            <w:tcW w:w="1758" w:type="dxa"/>
            <w:vMerge w:val="restart"/>
            <w:vAlign w:val="center"/>
          </w:tcPr>
          <w:p w:rsidR="00E5414D" w:rsidRPr="00C72271" w:rsidRDefault="00E5414D" w:rsidP="00BB1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27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E5414D" w:rsidRPr="00C72271" w:rsidTr="00F27A6A">
        <w:trPr>
          <w:trHeight w:val="361"/>
          <w:jc w:val="center"/>
        </w:trPr>
        <w:tc>
          <w:tcPr>
            <w:tcW w:w="2592" w:type="dxa"/>
            <w:vMerge/>
            <w:vAlign w:val="center"/>
          </w:tcPr>
          <w:p w:rsidR="00E5414D" w:rsidRPr="00C72271" w:rsidRDefault="00E5414D" w:rsidP="00BB1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vAlign w:val="center"/>
          </w:tcPr>
          <w:p w:rsidR="00E5414D" w:rsidRPr="00C72271" w:rsidRDefault="00E5414D" w:rsidP="00BB1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1" w:type="dxa"/>
            <w:vAlign w:val="center"/>
          </w:tcPr>
          <w:p w:rsidR="00E5414D" w:rsidRPr="00C72271" w:rsidRDefault="00E5414D" w:rsidP="00CA1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271">
              <w:rPr>
                <w:rFonts w:ascii="Times New Roman" w:hAnsi="Times New Roman"/>
                <w:sz w:val="24"/>
                <w:szCs w:val="24"/>
              </w:rPr>
              <w:t>5 лет</w:t>
            </w:r>
          </w:p>
        </w:tc>
        <w:tc>
          <w:tcPr>
            <w:tcW w:w="2492" w:type="dxa"/>
            <w:vAlign w:val="center"/>
          </w:tcPr>
          <w:p w:rsidR="00E5414D" w:rsidRPr="00C72271" w:rsidRDefault="00E5414D" w:rsidP="00CA1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271">
              <w:rPr>
                <w:rFonts w:ascii="Times New Roman" w:hAnsi="Times New Roman"/>
                <w:sz w:val="24"/>
                <w:szCs w:val="24"/>
              </w:rPr>
              <w:t>10-12 лет</w:t>
            </w:r>
          </w:p>
        </w:tc>
        <w:tc>
          <w:tcPr>
            <w:tcW w:w="1758" w:type="dxa"/>
            <w:vMerge/>
            <w:vAlign w:val="center"/>
          </w:tcPr>
          <w:p w:rsidR="00E5414D" w:rsidRPr="00C72271" w:rsidRDefault="00E5414D" w:rsidP="00BB1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414D" w:rsidRPr="00C72271" w:rsidTr="00F27A6A">
        <w:trPr>
          <w:trHeight w:val="54"/>
          <w:jc w:val="center"/>
        </w:trPr>
        <w:tc>
          <w:tcPr>
            <w:tcW w:w="2592" w:type="dxa"/>
            <w:vMerge/>
            <w:vAlign w:val="center"/>
          </w:tcPr>
          <w:p w:rsidR="00E5414D" w:rsidRPr="00C72271" w:rsidRDefault="00E5414D" w:rsidP="00BB1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6" w:type="dxa"/>
            <w:gridSpan w:val="4"/>
            <w:vAlign w:val="center"/>
          </w:tcPr>
          <w:p w:rsidR="00E5414D" w:rsidRPr="00C72271" w:rsidRDefault="00E5414D" w:rsidP="00BB175D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E5414D" w:rsidRPr="00C72271" w:rsidTr="008E7843">
        <w:trPr>
          <w:trHeight w:val="217"/>
          <w:jc w:val="center"/>
        </w:trPr>
        <w:tc>
          <w:tcPr>
            <w:tcW w:w="2592" w:type="dxa"/>
            <w:vMerge/>
            <w:vAlign w:val="center"/>
          </w:tcPr>
          <w:p w:rsidR="00E5414D" w:rsidRPr="00C72271" w:rsidRDefault="00E5414D" w:rsidP="00BB1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5" w:type="dxa"/>
            <w:vMerge w:val="restart"/>
            <w:vAlign w:val="center"/>
          </w:tcPr>
          <w:p w:rsidR="00E5414D" w:rsidRPr="00C72271" w:rsidRDefault="00E5414D" w:rsidP="00BB1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2271">
              <w:rPr>
                <w:rFonts w:ascii="Times New Roman" w:hAnsi="Times New Roman"/>
                <w:sz w:val="24"/>
                <w:szCs w:val="24"/>
              </w:rPr>
              <w:t>гитара</w:t>
            </w:r>
          </w:p>
        </w:tc>
        <w:tc>
          <w:tcPr>
            <w:tcW w:w="1741" w:type="dxa"/>
            <w:vAlign w:val="center"/>
          </w:tcPr>
          <w:p w:rsidR="00E5414D" w:rsidRPr="00C72271" w:rsidRDefault="00E5414D" w:rsidP="00CA1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271">
              <w:rPr>
                <w:rFonts w:ascii="Times New Roman" w:hAnsi="Times New Roman"/>
                <w:sz w:val="24"/>
                <w:szCs w:val="24"/>
              </w:rPr>
              <w:t xml:space="preserve">8 лет </w:t>
            </w:r>
          </w:p>
        </w:tc>
        <w:tc>
          <w:tcPr>
            <w:tcW w:w="2492" w:type="dxa"/>
            <w:vAlign w:val="center"/>
          </w:tcPr>
          <w:p w:rsidR="00E5414D" w:rsidRPr="00C72271" w:rsidRDefault="00E5414D" w:rsidP="00CA1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271">
              <w:rPr>
                <w:rFonts w:ascii="Times New Roman" w:hAnsi="Times New Roman"/>
                <w:sz w:val="24"/>
                <w:szCs w:val="24"/>
              </w:rPr>
              <w:t xml:space="preserve">6,5 -9 лет    </w:t>
            </w:r>
          </w:p>
        </w:tc>
        <w:tc>
          <w:tcPr>
            <w:tcW w:w="1758" w:type="dxa"/>
            <w:vMerge w:val="restart"/>
            <w:vAlign w:val="center"/>
          </w:tcPr>
          <w:p w:rsidR="00E5414D" w:rsidRPr="00C72271" w:rsidRDefault="00E5414D" w:rsidP="008E78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27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E5414D" w:rsidRPr="00C72271" w:rsidTr="00F27A6A">
        <w:trPr>
          <w:trHeight w:val="296"/>
          <w:jc w:val="center"/>
        </w:trPr>
        <w:tc>
          <w:tcPr>
            <w:tcW w:w="2592" w:type="dxa"/>
            <w:vMerge/>
            <w:vAlign w:val="center"/>
          </w:tcPr>
          <w:p w:rsidR="00E5414D" w:rsidRPr="00C72271" w:rsidRDefault="00E5414D" w:rsidP="00BB1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vAlign w:val="center"/>
          </w:tcPr>
          <w:p w:rsidR="00E5414D" w:rsidRPr="00C72271" w:rsidRDefault="00E5414D" w:rsidP="00BB1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1" w:type="dxa"/>
            <w:vAlign w:val="center"/>
          </w:tcPr>
          <w:p w:rsidR="00E5414D" w:rsidRPr="00C72271" w:rsidRDefault="00E5414D" w:rsidP="00CA1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271">
              <w:rPr>
                <w:rFonts w:ascii="Times New Roman" w:hAnsi="Times New Roman"/>
                <w:sz w:val="24"/>
                <w:szCs w:val="24"/>
              </w:rPr>
              <w:t>5 лет</w:t>
            </w:r>
          </w:p>
        </w:tc>
        <w:tc>
          <w:tcPr>
            <w:tcW w:w="2492" w:type="dxa"/>
            <w:vAlign w:val="center"/>
          </w:tcPr>
          <w:p w:rsidR="00E5414D" w:rsidRPr="00C72271" w:rsidRDefault="00E5414D" w:rsidP="00CA1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271">
              <w:rPr>
                <w:rFonts w:ascii="Times New Roman" w:hAnsi="Times New Roman"/>
                <w:sz w:val="24"/>
                <w:szCs w:val="24"/>
              </w:rPr>
              <w:t>10-12 лет</w:t>
            </w:r>
          </w:p>
        </w:tc>
        <w:tc>
          <w:tcPr>
            <w:tcW w:w="1758" w:type="dxa"/>
            <w:vMerge/>
            <w:vAlign w:val="center"/>
          </w:tcPr>
          <w:p w:rsidR="00E5414D" w:rsidRPr="00C72271" w:rsidRDefault="00E5414D" w:rsidP="00BB1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414D" w:rsidRPr="00C72271" w:rsidTr="00DE0D5E">
        <w:trPr>
          <w:trHeight w:val="69"/>
          <w:jc w:val="center"/>
        </w:trPr>
        <w:tc>
          <w:tcPr>
            <w:tcW w:w="10548" w:type="dxa"/>
            <w:gridSpan w:val="5"/>
            <w:vAlign w:val="center"/>
          </w:tcPr>
          <w:p w:rsidR="00E5414D" w:rsidRPr="00C72271" w:rsidRDefault="00E5414D" w:rsidP="00BB175D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E5414D" w:rsidRPr="00C72271" w:rsidTr="00F27A6A">
        <w:trPr>
          <w:trHeight w:val="208"/>
          <w:jc w:val="center"/>
        </w:trPr>
        <w:tc>
          <w:tcPr>
            <w:tcW w:w="2592" w:type="dxa"/>
            <w:vMerge w:val="restart"/>
            <w:vAlign w:val="center"/>
          </w:tcPr>
          <w:p w:rsidR="00E5414D" w:rsidRPr="00C72271" w:rsidRDefault="00E5414D" w:rsidP="00BB1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2271">
              <w:rPr>
                <w:rFonts w:ascii="Times New Roman" w:hAnsi="Times New Roman"/>
                <w:b/>
                <w:sz w:val="24"/>
                <w:szCs w:val="24"/>
              </w:rPr>
              <w:t>«ДУХОВЫЕ И УДАРНЫЕ ИНСТРУМЕНТЫ»</w:t>
            </w:r>
          </w:p>
        </w:tc>
        <w:tc>
          <w:tcPr>
            <w:tcW w:w="1965" w:type="dxa"/>
            <w:vMerge w:val="restart"/>
            <w:vAlign w:val="center"/>
          </w:tcPr>
          <w:p w:rsidR="00E5414D" w:rsidRPr="00C72271" w:rsidRDefault="00E5414D" w:rsidP="00BB1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2271">
              <w:rPr>
                <w:rFonts w:ascii="Times New Roman" w:hAnsi="Times New Roman"/>
                <w:sz w:val="24"/>
                <w:szCs w:val="24"/>
              </w:rPr>
              <w:t>флейта</w:t>
            </w:r>
          </w:p>
        </w:tc>
        <w:tc>
          <w:tcPr>
            <w:tcW w:w="1741" w:type="dxa"/>
            <w:vAlign w:val="center"/>
          </w:tcPr>
          <w:p w:rsidR="00E5414D" w:rsidRPr="00C72271" w:rsidRDefault="00E5414D" w:rsidP="00CA1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271">
              <w:rPr>
                <w:rFonts w:ascii="Times New Roman" w:hAnsi="Times New Roman"/>
                <w:sz w:val="24"/>
                <w:szCs w:val="24"/>
              </w:rPr>
              <w:t xml:space="preserve">8 лет </w:t>
            </w:r>
          </w:p>
        </w:tc>
        <w:tc>
          <w:tcPr>
            <w:tcW w:w="2492" w:type="dxa"/>
            <w:vAlign w:val="center"/>
          </w:tcPr>
          <w:p w:rsidR="00E5414D" w:rsidRPr="00C72271" w:rsidRDefault="00E5414D" w:rsidP="00CA1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271">
              <w:rPr>
                <w:rFonts w:ascii="Times New Roman" w:hAnsi="Times New Roman"/>
                <w:sz w:val="24"/>
                <w:szCs w:val="24"/>
              </w:rPr>
              <w:t xml:space="preserve">6,5 -9 лет    </w:t>
            </w:r>
          </w:p>
        </w:tc>
        <w:tc>
          <w:tcPr>
            <w:tcW w:w="1758" w:type="dxa"/>
            <w:vMerge w:val="restart"/>
            <w:vAlign w:val="center"/>
          </w:tcPr>
          <w:p w:rsidR="00E5414D" w:rsidRPr="00C72271" w:rsidRDefault="00E5414D" w:rsidP="00BB1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27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5414D" w:rsidRPr="00C72271" w:rsidTr="00F27A6A">
        <w:trPr>
          <w:trHeight w:val="289"/>
          <w:jc w:val="center"/>
        </w:trPr>
        <w:tc>
          <w:tcPr>
            <w:tcW w:w="2592" w:type="dxa"/>
            <w:vMerge/>
            <w:vAlign w:val="center"/>
          </w:tcPr>
          <w:p w:rsidR="00E5414D" w:rsidRPr="00C72271" w:rsidRDefault="00E5414D" w:rsidP="00BB17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65" w:type="dxa"/>
            <w:vMerge/>
            <w:vAlign w:val="center"/>
          </w:tcPr>
          <w:p w:rsidR="00E5414D" w:rsidRPr="00C72271" w:rsidRDefault="00E5414D" w:rsidP="00BB1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1" w:type="dxa"/>
            <w:vAlign w:val="center"/>
          </w:tcPr>
          <w:p w:rsidR="00E5414D" w:rsidRPr="00C72271" w:rsidRDefault="00E5414D" w:rsidP="00CA1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271">
              <w:rPr>
                <w:rFonts w:ascii="Times New Roman" w:hAnsi="Times New Roman"/>
                <w:sz w:val="24"/>
                <w:szCs w:val="24"/>
              </w:rPr>
              <w:t>5 лет</w:t>
            </w:r>
          </w:p>
        </w:tc>
        <w:tc>
          <w:tcPr>
            <w:tcW w:w="2492" w:type="dxa"/>
            <w:vAlign w:val="center"/>
          </w:tcPr>
          <w:p w:rsidR="00E5414D" w:rsidRPr="00C72271" w:rsidRDefault="00E5414D" w:rsidP="00CA1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271">
              <w:rPr>
                <w:rFonts w:ascii="Times New Roman" w:hAnsi="Times New Roman"/>
                <w:sz w:val="24"/>
                <w:szCs w:val="24"/>
              </w:rPr>
              <w:t>10-12 лет</w:t>
            </w:r>
          </w:p>
        </w:tc>
        <w:tc>
          <w:tcPr>
            <w:tcW w:w="1758" w:type="dxa"/>
            <w:vMerge/>
            <w:vAlign w:val="center"/>
          </w:tcPr>
          <w:p w:rsidR="00E5414D" w:rsidRPr="00C72271" w:rsidRDefault="00E5414D" w:rsidP="00BB1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414D" w:rsidRPr="00C72271" w:rsidTr="00AD79C9">
        <w:trPr>
          <w:trHeight w:val="54"/>
          <w:jc w:val="center"/>
        </w:trPr>
        <w:tc>
          <w:tcPr>
            <w:tcW w:w="2592" w:type="dxa"/>
            <w:vMerge/>
            <w:vAlign w:val="center"/>
          </w:tcPr>
          <w:p w:rsidR="00E5414D" w:rsidRPr="00C72271" w:rsidRDefault="00E5414D" w:rsidP="00BB17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56" w:type="dxa"/>
            <w:gridSpan w:val="4"/>
            <w:vAlign w:val="center"/>
          </w:tcPr>
          <w:p w:rsidR="00E5414D" w:rsidRPr="00C72271" w:rsidRDefault="00E5414D" w:rsidP="00BB175D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E5414D" w:rsidRPr="00C72271" w:rsidTr="00F27A6A">
        <w:trPr>
          <w:trHeight w:val="408"/>
          <w:jc w:val="center"/>
        </w:trPr>
        <w:tc>
          <w:tcPr>
            <w:tcW w:w="2592" w:type="dxa"/>
            <w:vMerge/>
            <w:vAlign w:val="center"/>
          </w:tcPr>
          <w:p w:rsidR="00E5414D" w:rsidRPr="00C72271" w:rsidRDefault="00E5414D" w:rsidP="00BB1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5" w:type="dxa"/>
            <w:vMerge w:val="restart"/>
            <w:vAlign w:val="center"/>
          </w:tcPr>
          <w:p w:rsidR="00E5414D" w:rsidRPr="00C72271" w:rsidRDefault="00E5414D" w:rsidP="00BB1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2271">
              <w:rPr>
                <w:rFonts w:ascii="Times New Roman" w:hAnsi="Times New Roman"/>
                <w:sz w:val="24"/>
                <w:szCs w:val="24"/>
              </w:rPr>
              <w:t>ударные инструменты</w:t>
            </w:r>
          </w:p>
        </w:tc>
        <w:tc>
          <w:tcPr>
            <w:tcW w:w="1741" w:type="dxa"/>
            <w:vAlign w:val="center"/>
          </w:tcPr>
          <w:p w:rsidR="00E5414D" w:rsidRPr="00C72271" w:rsidRDefault="00E5414D" w:rsidP="00CA1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271">
              <w:rPr>
                <w:rFonts w:ascii="Times New Roman" w:hAnsi="Times New Roman"/>
                <w:sz w:val="24"/>
                <w:szCs w:val="24"/>
              </w:rPr>
              <w:t xml:space="preserve">8 лет </w:t>
            </w:r>
          </w:p>
        </w:tc>
        <w:tc>
          <w:tcPr>
            <w:tcW w:w="2492" w:type="dxa"/>
            <w:vAlign w:val="center"/>
          </w:tcPr>
          <w:p w:rsidR="00E5414D" w:rsidRPr="00C72271" w:rsidRDefault="00E5414D" w:rsidP="00CA1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271">
              <w:rPr>
                <w:rFonts w:ascii="Times New Roman" w:hAnsi="Times New Roman"/>
                <w:sz w:val="24"/>
                <w:szCs w:val="24"/>
              </w:rPr>
              <w:t xml:space="preserve">6,5 -9 лет    </w:t>
            </w:r>
          </w:p>
        </w:tc>
        <w:tc>
          <w:tcPr>
            <w:tcW w:w="1758" w:type="dxa"/>
            <w:vMerge w:val="restart"/>
            <w:vAlign w:val="center"/>
          </w:tcPr>
          <w:p w:rsidR="00E5414D" w:rsidRPr="00C72271" w:rsidRDefault="00E5414D" w:rsidP="00BB1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27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5414D" w:rsidRPr="00C72271" w:rsidTr="00F27A6A">
        <w:trPr>
          <w:trHeight w:val="348"/>
          <w:jc w:val="center"/>
        </w:trPr>
        <w:tc>
          <w:tcPr>
            <w:tcW w:w="2592" w:type="dxa"/>
            <w:vMerge/>
            <w:vAlign w:val="center"/>
          </w:tcPr>
          <w:p w:rsidR="00E5414D" w:rsidRPr="00C72271" w:rsidRDefault="00E5414D" w:rsidP="00BB1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vAlign w:val="center"/>
          </w:tcPr>
          <w:p w:rsidR="00E5414D" w:rsidRPr="00C72271" w:rsidRDefault="00E5414D" w:rsidP="00BB1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1" w:type="dxa"/>
            <w:vAlign w:val="center"/>
          </w:tcPr>
          <w:p w:rsidR="00E5414D" w:rsidRPr="00C72271" w:rsidRDefault="00E5414D" w:rsidP="00CA1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271">
              <w:rPr>
                <w:rFonts w:ascii="Times New Roman" w:hAnsi="Times New Roman"/>
                <w:sz w:val="24"/>
                <w:szCs w:val="24"/>
              </w:rPr>
              <w:t>5 лет</w:t>
            </w:r>
          </w:p>
        </w:tc>
        <w:tc>
          <w:tcPr>
            <w:tcW w:w="2492" w:type="dxa"/>
            <w:vAlign w:val="center"/>
          </w:tcPr>
          <w:p w:rsidR="00E5414D" w:rsidRPr="00C72271" w:rsidRDefault="00E5414D" w:rsidP="00CA1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271">
              <w:rPr>
                <w:rFonts w:ascii="Times New Roman" w:hAnsi="Times New Roman"/>
                <w:sz w:val="24"/>
                <w:szCs w:val="24"/>
              </w:rPr>
              <w:t>10-12 лет</w:t>
            </w:r>
          </w:p>
        </w:tc>
        <w:tc>
          <w:tcPr>
            <w:tcW w:w="1758" w:type="dxa"/>
            <w:vMerge/>
            <w:vAlign w:val="center"/>
          </w:tcPr>
          <w:p w:rsidR="00E5414D" w:rsidRPr="00C72271" w:rsidRDefault="00E5414D" w:rsidP="00BB1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414D" w:rsidRPr="00C72271" w:rsidTr="00DE0D5E">
        <w:trPr>
          <w:trHeight w:val="85"/>
          <w:jc w:val="center"/>
        </w:trPr>
        <w:tc>
          <w:tcPr>
            <w:tcW w:w="10548" w:type="dxa"/>
            <w:gridSpan w:val="5"/>
            <w:vAlign w:val="center"/>
          </w:tcPr>
          <w:p w:rsidR="00E5414D" w:rsidRPr="00C72271" w:rsidRDefault="00E5414D" w:rsidP="00BB175D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E5414D" w:rsidRPr="00C72271" w:rsidTr="00EF6219">
        <w:trPr>
          <w:trHeight w:val="456"/>
          <w:jc w:val="center"/>
        </w:trPr>
        <w:tc>
          <w:tcPr>
            <w:tcW w:w="2592" w:type="dxa"/>
            <w:vAlign w:val="center"/>
          </w:tcPr>
          <w:p w:rsidR="00E5414D" w:rsidRPr="00C72271" w:rsidRDefault="00E5414D" w:rsidP="00BB17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72271">
              <w:rPr>
                <w:rFonts w:ascii="Times New Roman" w:hAnsi="Times New Roman"/>
                <w:b/>
                <w:sz w:val="24"/>
                <w:szCs w:val="24"/>
              </w:rPr>
              <w:t xml:space="preserve">«СТРУННЫЕ ИНСТРУМЕНТЫ» </w:t>
            </w:r>
          </w:p>
        </w:tc>
        <w:tc>
          <w:tcPr>
            <w:tcW w:w="1965" w:type="dxa"/>
            <w:vAlign w:val="center"/>
          </w:tcPr>
          <w:p w:rsidR="00E5414D" w:rsidRPr="00C72271" w:rsidRDefault="00E5414D" w:rsidP="00BB1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2271">
              <w:rPr>
                <w:rFonts w:ascii="Times New Roman" w:hAnsi="Times New Roman"/>
                <w:sz w:val="24"/>
                <w:szCs w:val="24"/>
              </w:rPr>
              <w:t>скрипка</w:t>
            </w:r>
          </w:p>
        </w:tc>
        <w:tc>
          <w:tcPr>
            <w:tcW w:w="1741" w:type="dxa"/>
            <w:vAlign w:val="center"/>
          </w:tcPr>
          <w:p w:rsidR="00E5414D" w:rsidRPr="00C72271" w:rsidRDefault="00E5414D" w:rsidP="00BB1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271">
              <w:rPr>
                <w:rFonts w:ascii="Times New Roman" w:hAnsi="Times New Roman"/>
                <w:sz w:val="24"/>
                <w:szCs w:val="24"/>
              </w:rPr>
              <w:t>8 лет</w:t>
            </w:r>
          </w:p>
        </w:tc>
        <w:tc>
          <w:tcPr>
            <w:tcW w:w="2492" w:type="dxa"/>
            <w:vAlign w:val="center"/>
          </w:tcPr>
          <w:p w:rsidR="00E5414D" w:rsidRPr="00C72271" w:rsidRDefault="00E5414D" w:rsidP="00BB1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271">
              <w:rPr>
                <w:rFonts w:ascii="Times New Roman" w:hAnsi="Times New Roman"/>
                <w:sz w:val="24"/>
                <w:szCs w:val="24"/>
              </w:rPr>
              <w:t>6,5 – 9 лет</w:t>
            </w:r>
          </w:p>
        </w:tc>
        <w:tc>
          <w:tcPr>
            <w:tcW w:w="1758" w:type="dxa"/>
            <w:vAlign w:val="center"/>
          </w:tcPr>
          <w:p w:rsidR="00E5414D" w:rsidRPr="00C72271" w:rsidRDefault="00E5414D" w:rsidP="00BB1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27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5414D" w:rsidRPr="00C72271" w:rsidTr="00DE0D5E">
        <w:trPr>
          <w:trHeight w:val="48"/>
          <w:jc w:val="center"/>
        </w:trPr>
        <w:tc>
          <w:tcPr>
            <w:tcW w:w="10548" w:type="dxa"/>
            <w:gridSpan w:val="5"/>
            <w:vAlign w:val="center"/>
          </w:tcPr>
          <w:p w:rsidR="00E5414D" w:rsidRPr="00C72271" w:rsidRDefault="00E5414D" w:rsidP="00BB175D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E5414D" w:rsidRPr="00C72271" w:rsidTr="00EF6219">
        <w:trPr>
          <w:trHeight w:val="456"/>
          <w:jc w:val="center"/>
        </w:trPr>
        <w:tc>
          <w:tcPr>
            <w:tcW w:w="4557" w:type="dxa"/>
            <w:gridSpan w:val="2"/>
            <w:vAlign w:val="center"/>
          </w:tcPr>
          <w:p w:rsidR="00E5414D" w:rsidRPr="00C72271" w:rsidRDefault="00E5414D" w:rsidP="00BB17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72271">
              <w:rPr>
                <w:rFonts w:ascii="Times New Roman" w:hAnsi="Times New Roman"/>
                <w:b/>
                <w:sz w:val="24"/>
                <w:szCs w:val="24"/>
              </w:rPr>
              <w:t>«ХОРОВОЕ ПЕНИЕ»</w:t>
            </w:r>
          </w:p>
        </w:tc>
        <w:tc>
          <w:tcPr>
            <w:tcW w:w="1741" w:type="dxa"/>
            <w:vAlign w:val="center"/>
          </w:tcPr>
          <w:p w:rsidR="00E5414D" w:rsidRPr="00C72271" w:rsidRDefault="00E5414D" w:rsidP="00BB1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271">
              <w:rPr>
                <w:rFonts w:ascii="Times New Roman" w:hAnsi="Times New Roman"/>
                <w:sz w:val="24"/>
                <w:szCs w:val="24"/>
              </w:rPr>
              <w:t>8 лет</w:t>
            </w:r>
          </w:p>
        </w:tc>
        <w:tc>
          <w:tcPr>
            <w:tcW w:w="2492" w:type="dxa"/>
            <w:vAlign w:val="center"/>
          </w:tcPr>
          <w:p w:rsidR="00E5414D" w:rsidRPr="00C72271" w:rsidRDefault="00E5414D" w:rsidP="00BB1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271">
              <w:rPr>
                <w:rFonts w:ascii="Times New Roman" w:hAnsi="Times New Roman"/>
                <w:sz w:val="24"/>
                <w:szCs w:val="24"/>
              </w:rPr>
              <w:t>6,5 – 9 лет</w:t>
            </w:r>
          </w:p>
        </w:tc>
        <w:tc>
          <w:tcPr>
            <w:tcW w:w="1758" w:type="dxa"/>
            <w:vAlign w:val="center"/>
          </w:tcPr>
          <w:p w:rsidR="00E5414D" w:rsidRPr="00C72271" w:rsidRDefault="00E5414D" w:rsidP="00BB1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271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E5414D" w:rsidRPr="00C72271" w:rsidTr="00DE0D5E">
        <w:trPr>
          <w:trHeight w:val="48"/>
          <w:jc w:val="center"/>
        </w:trPr>
        <w:tc>
          <w:tcPr>
            <w:tcW w:w="10548" w:type="dxa"/>
            <w:gridSpan w:val="5"/>
            <w:vAlign w:val="center"/>
          </w:tcPr>
          <w:p w:rsidR="00E5414D" w:rsidRPr="00C72271" w:rsidRDefault="00E5414D" w:rsidP="00BB175D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E5414D" w:rsidRPr="00C72271" w:rsidTr="00EF6219">
        <w:trPr>
          <w:trHeight w:val="456"/>
          <w:jc w:val="center"/>
        </w:trPr>
        <w:tc>
          <w:tcPr>
            <w:tcW w:w="4557" w:type="dxa"/>
            <w:gridSpan w:val="2"/>
            <w:vAlign w:val="center"/>
          </w:tcPr>
          <w:p w:rsidR="00E5414D" w:rsidRPr="00C72271" w:rsidRDefault="00E5414D" w:rsidP="00BB17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72271">
              <w:rPr>
                <w:rFonts w:ascii="Times New Roman" w:hAnsi="Times New Roman"/>
                <w:b/>
                <w:sz w:val="24"/>
                <w:szCs w:val="24"/>
              </w:rPr>
              <w:t>«МУЗЫКАЛЬНЫЙ ФОЛЬКЛОР»</w:t>
            </w:r>
          </w:p>
        </w:tc>
        <w:tc>
          <w:tcPr>
            <w:tcW w:w="1741" w:type="dxa"/>
            <w:vAlign w:val="center"/>
          </w:tcPr>
          <w:p w:rsidR="00E5414D" w:rsidRPr="00C72271" w:rsidRDefault="00E5414D" w:rsidP="00BB1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271">
              <w:rPr>
                <w:rFonts w:ascii="Times New Roman" w:hAnsi="Times New Roman"/>
                <w:sz w:val="24"/>
                <w:szCs w:val="24"/>
              </w:rPr>
              <w:t>8 лет</w:t>
            </w:r>
          </w:p>
        </w:tc>
        <w:tc>
          <w:tcPr>
            <w:tcW w:w="2492" w:type="dxa"/>
            <w:vAlign w:val="center"/>
          </w:tcPr>
          <w:p w:rsidR="00E5414D" w:rsidRPr="00C72271" w:rsidRDefault="00E5414D" w:rsidP="00BB1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271">
              <w:rPr>
                <w:rFonts w:ascii="Times New Roman" w:hAnsi="Times New Roman"/>
                <w:sz w:val="24"/>
                <w:szCs w:val="24"/>
              </w:rPr>
              <w:t>6,5 – 9 лет</w:t>
            </w:r>
          </w:p>
        </w:tc>
        <w:tc>
          <w:tcPr>
            <w:tcW w:w="1758" w:type="dxa"/>
            <w:vAlign w:val="center"/>
          </w:tcPr>
          <w:p w:rsidR="00E5414D" w:rsidRPr="00C72271" w:rsidRDefault="00E5414D" w:rsidP="00BB1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27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E5414D" w:rsidRPr="00C72271" w:rsidTr="00DE0D5E">
        <w:trPr>
          <w:trHeight w:val="107"/>
          <w:jc w:val="center"/>
        </w:trPr>
        <w:tc>
          <w:tcPr>
            <w:tcW w:w="10548" w:type="dxa"/>
            <w:gridSpan w:val="5"/>
            <w:vAlign w:val="center"/>
          </w:tcPr>
          <w:p w:rsidR="00E5414D" w:rsidRPr="00C72271" w:rsidRDefault="00E5414D" w:rsidP="00BB175D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E5414D" w:rsidRPr="00C72271" w:rsidTr="00EF6219">
        <w:trPr>
          <w:trHeight w:val="456"/>
          <w:jc w:val="center"/>
        </w:trPr>
        <w:tc>
          <w:tcPr>
            <w:tcW w:w="4557" w:type="dxa"/>
            <w:gridSpan w:val="2"/>
            <w:vAlign w:val="center"/>
          </w:tcPr>
          <w:p w:rsidR="00E5414D" w:rsidRPr="00C72271" w:rsidRDefault="00E5414D" w:rsidP="00BB17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72271">
              <w:rPr>
                <w:rFonts w:ascii="Times New Roman" w:hAnsi="Times New Roman"/>
                <w:b/>
                <w:sz w:val="24"/>
                <w:szCs w:val="24"/>
              </w:rPr>
              <w:t>«ХОРЕОГРАФИЧЕСКОЕ</w:t>
            </w:r>
          </w:p>
          <w:p w:rsidR="00E5414D" w:rsidRPr="00C72271" w:rsidRDefault="00E5414D" w:rsidP="00BB17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72271">
              <w:rPr>
                <w:rFonts w:ascii="Times New Roman" w:hAnsi="Times New Roman"/>
                <w:b/>
                <w:sz w:val="24"/>
                <w:szCs w:val="24"/>
              </w:rPr>
              <w:t>ТВОРЧЕСТВО»</w:t>
            </w:r>
          </w:p>
        </w:tc>
        <w:tc>
          <w:tcPr>
            <w:tcW w:w="1741" w:type="dxa"/>
            <w:vAlign w:val="center"/>
          </w:tcPr>
          <w:p w:rsidR="00E5414D" w:rsidRPr="00C72271" w:rsidRDefault="00E5414D" w:rsidP="00BB1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271">
              <w:rPr>
                <w:rFonts w:ascii="Times New Roman" w:hAnsi="Times New Roman"/>
                <w:sz w:val="24"/>
                <w:szCs w:val="24"/>
              </w:rPr>
              <w:t>8 лет</w:t>
            </w:r>
          </w:p>
        </w:tc>
        <w:tc>
          <w:tcPr>
            <w:tcW w:w="2492" w:type="dxa"/>
            <w:vAlign w:val="center"/>
          </w:tcPr>
          <w:p w:rsidR="00E5414D" w:rsidRPr="00C72271" w:rsidRDefault="00E5414D" w:rsidP="00BB1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271">
              <w:rPr>
                <w:rFonts w:ascii="Times New Roman" w:hAnsi="Times New Roman"/>
                <w:sz w:val="24"/>
                <w:szCs w:val="24"/>
              </w:rPr>
              <w:t>6,5 – 9 лет</w:t>
            </w:r>
          </w:p>
        </w:tc>
        <w:tc>
          <w:tcPr>
            <w:tcW w:w="1758" w:type="dxa"/>
            <w:vAlign w:val="center"/>
          </w:tcPr>
          <w:p w:rsidR="00E5414D" w:rsidRPr="00C72271" w:rsidRDefault="00E5414D" w:rsidP="00BB1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E5414D" w:rsidRPr="00C72271" w:rsidTr="00EF6219">
        <w:trPr>
          <w:trHeight w:val="456"/>
          <w:jc w:val="center"/>
        </w:trPr>
        <w:tc>
          <w:tcPr>
            <w:tcW w:w="4557" w:type="dxa"/>
            <w:gridSpan w:val="2"/>
            <w:vAlign w:val="center"/>
          </w:tcPr>
          <w:p w:rsidR="00E5414D" w:rsidRPr="00C72271" w:rsidRDefault="00E5414D" w:rsidP="00BB17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72271">
              <w:rPr>
                <w:rFonts w:ascii="Times New Roman" w:hAnsi="Times New Roman"/>
                <w:b/>
                <w:sz w:val="24"/>
                <w:szCs w:val="24"/>
              </w:rPr>
              <w:t>«ЖИВОПИСЬ»</w:t>
            </w:r>
          </w:p>
        </w:tc>
        <w:tc>
          <w:tcPr>
            <w:tcW w:w="1741" w:type="dxa"/>
            <w:vAlign w:val="center"/>
          </w:tcPr>
          <w:p w:rsidR="00E5414D" w:rsidRPr="00C72271" w:rsidRDefault="00E5414D" w:rsidP="00BB1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271">
              <w:rPr>
                <w:rFonts w:ascii="Times New Roman" w:hAnsi="Times New Roman"/>
                <w:sz w:val="24"/>
                <w:szCs w:val="24"/>
              </w:rPr>
              <w:t>5 лет</w:t>
            </w:r>
          </w:p>
        </w:tc>
        <w:tc>
          <w:tcPr>
            <w:tcW w:w="2492" w:type="dxa"/>
            <w:vAlign w:val="center"/>
          </w:tcPr>
          <w:p w:rsidR="00E5414D" w:rsidRPr="00C72271" w:rsidRDefault="00E5414D" w:rsidP="00BB1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271">
              <w:rPr>
                <w:rFonts w:ascii="Times New Roman" w:hAnsi="Times New Roman"/>
                <w:sz w:val="24"/>
                <w:szCs w:val="24"/>
              </w:rPr>
              <w:t>10-12 лет</w:t>
            </w:r>
          </w:p>
        </w:tc>
        <w:tc>
          <w:tcPr>
            <w:tcW w:w="1758" w:type="dxa"/>
            <w:vAlign w:val="center"/>
          </w:tcPr>
          <w:p w:rsidR="00E5414D" w:rsidRPr="00C72271" w:rsidRDefault="00E5414D" w:rsidP="00BB1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27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E5414D" w:rsidRPr="00C72271" w:rsidTr="00EF6219">
        <w:trPr>
          <w:trHeight w:val="456"/>
          <w:jc w:val="center"/>
        </w:trPr>
        <w:tc>
          <w:tcPr>
            <w:tcW w:w="4557" w:type="dxa"/>
            <w:gridSpan w:val="2"/>
            <w:vAlign w:val="center"/>
          </w:tcPr>
          <w:p w:rsidR="00E5414D" w:rsidRPr="00C72271" w:rsidRDefault="00E5414D" w:rsidP="00BB17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72271">
              <w:rPr>
                <w:rFonts w:ascii="Times New Roman" w:hAnsi="Times New Roman"/>
                <w:b/>
                <w:sz w:val="24"/>
                <w:szCs w:val="24"/>
              </w:rPr>
              <w:t>«ДЕКОРАТИВНО-ПРИКЛАДНОЕ ТВОРЧЕСТВО»</w:t>
            </w:r>
          </w:p>
        </w:tc>
        <w:tc>
          <w:tcPr>
            <w:tcW w:w="1741" w:type="dxa"/>
            <w:vAlign w:val="center"/>
          </w:tcPr>
          <w:p w:rsidR="00E5414D" w:rsidRPr="00C72271" w:rsidRDefault="00E5414D" w:rsidP="004948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271">
              <w:rPr>
                <w:rFonts w:ascii="Times New Roman" w:hAnsi="Times New Roman"/>
                <w:sz w:val="24"/>
                <w:szCs w:val="24"/>
              </w:rPr>
              <w:t>5 лет</w:t>
            </w:r>
          </w:p>
        </w:tc>
        <w:tc>
          <w:tcPr>
            <w:tcW w:w="2492" w:type="dxa"/>
            <w:vAlign w:val="center"/>
          </w:tcPr>
          <w:p w:rsidR="00E5414D" w:rsidRPr="00C72271" w:rsidRDefault="00E5414D" w:rsidP="004948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271">
              <w:rPr>
                <w:rFonts w:ascii="Times New Roman" w:hAnsi="Times New Roman"/>
                <w:sz w:val="24"/>
                <w:szCs w:val="24"/>
              </w:rPr>
              <w:t>10-12 лет</w:t>
            </w:r>
          </w:p>
        </w:tc>
        <w:tc>
          <w:tcPr>
            <w:tcW w:w="1758" w:type="dxa"/>
            <w:vAlign w:val="center"/>
          </w:tcPr>
          <w:p w:rsidR="00E5414D" w:rsidRPr="00C72271" w:rsidRDefault="00E5414D" w:rsidP="004948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27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</w:tbl>
    <w:p w:rsidR="00E5414D" w:rsidRPr="00C72271" w:rsidRDefault="00E5414D" w:rsidP="00BB175D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E5414D" w:rsidRPr="00C72271" w:rsidRDefault="00E5414D" w:rsidP="00B572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5414D" w:rsidRPr="00C72271" w:rsidRDefault="00E5414D" w:rsidP="00B572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5414D" w:rsidRPr="00C72271" w:rsidRDefault="00E5414D" w:rsidP="00B572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5414D" w:rsidRPr="00C72271" w:rsidRDefault="00E5414D" w:rsidP="00B572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5414D" w:rsidRPr="00C72271" w:rsidRDefault="00E5414D" w:rsidP="00B572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5414D" w:rsidRPr="00C72271" w:rsidRDefault="00E5414D" w:rsidP="00B572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5414D" w:rsidRPr="00C72271" w:rsidRDefault="00E5414D" w:rsidP="00C8529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5414D" w:rsidRPr="00C72271" w:rsidRDefault="00E5414D" w:rsidP="00C852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72271">
        <w:rPr>
          <w:rFonts w:ascii="Times New Roman" w:hAnsi="Times New Roman"/>
          <w:b/>
          <w:sz w:val="28"/>
          <w:szCs w:val="28"/>
        </w:rPr>
        <w:t>Дополнительные общеразвивающие программы в области искусств</w:t>
      </w:r>
    </w:p>
    <w:p w:rsidR="00E5414D" w:rsidRPr="00C72271" w:rsidRDefault="00E5414D" w:rsidP="00C8529E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tbl>
      <w:tblPr>
        <w:tblW w:w="107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44"/>
        <w:gridCol w:w="2653"/>
        <w:gridCol w:w="1741"/>
        <w:gridCol w:w="1722"/>
        <w:gridCol w:w="1464"/>
      </w:tblGrid>
      <w:tr w:rsidR="00E5414D" w:rsidRPr="00C72271" w:rsidTr="003B6E8C">
        <w:trPr>
          <w:jc w:val="center"/>
        </w:trPr>
        <w:tc>
          <w:tcPr>
            <w:tcW w:w="3144" w:type="dxa"/>
            <w:vAlign w:val="center"/>
          </w:tcPr>
          <w:p w:rsidR="00E5414D" w:rsidRPr="00C72271" w:rsidRDefault="00E5414D" w:rsidP="00BB17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2271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  <w:p w:rsidR="00E5414D" w:rsidRPr="00C72271" w:rsidRDefault="00E5414D" w:rsidP="00BB17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2271">
              <w:rPr>
                <w:rFonts w:ascii="Times New Roman" w:hAnsi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2653" w:type="dxa"/>
            <w:vAlign w:val="center"/>
          </w:tcPr>
          <w:p w:rsidR="00E5414D" w:rsidRPr="00C72271" w:rsidRDefault="00E5414D" w:rsidP="006D13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2271">
              <w:rPr>
                <w:rFonts w:ascii="Times New Roman" w:hAnsi="Times New Roman"/>
                <w:b/>
                <w:sz w:val="24"/>
                <w:szCs w:val="24"/>
              </w:rPr>
              <w:t>специализация / творческий коллектив</w:t>
            </w:r>
          </w:p>
        </w:tc>
        <w:tc>
          <w:tcPr>
            <w:tcW w:w="1741" w:type="dxa"/>
            <w:vAlign w:val="center"/>
          </w:tcPr>
          <w:p w:rsidR="00E5414D" w:rsidRPr="00C72271" w:rsidRDefault="00E5414D" w:rsidP="00BB17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2271">
              <w:rPr>
                <w:rFonts w:ascii="Times New Roman" w:hAnsi="Times New Roman"/>
                <w:b/>
                <w:sz w:val="24"/>
                <w:szCs w:val="24"/>
              </w:rPr>
              <w:t>нормативный</w:t>
            </w:r>
          </w:p>
          <w:p w:rsidR="00E5414D" w:rsidRPr="00C72271" w:rsidRDefault="00E5414D" w:rsidP="00BB17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2271">
              <w:rPr>
                <w:rFonts w:ascii="Times New Roman" w:hAnsi="Times New Roman"/>
                <w:b/>
                <w:sz w:val="24"/>
                <w:szCs w:val="24"/>
              </w:rPr>
              <w:t>срок</w:t>
            </w:r>
          </w:p>
          <w:p w:rsidR="00E5414D" w:rsidRPr="00C72271" w:rsidRDefault="00E5414D" w:rsidP="00BB17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2271">
              <w:rPr>
                <w:rFonts w:ascii="Times New Roman" w:hAnsi="Times New Roman"/>
                <w:b/>
                <w:sz w:val="24"/>
                <w:szCs w:val="24"/>
              </w:rPr>
              <w:t>обучения</w:t>
            </w:r>
          </w:p>
        </w:tc>
        <w:tc>
          <w:tcPr>
            <w:tcW w:w="1722" w:type="dxa"/>
            <w:vAlign w:val="center"/>
          </w:tcPr>
          <w:p w:rsidR="00E5414D" w:rsidRPr="00C72271" w:rsidRDefault="00E5414D" w:rsidP="00BB17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2271">
              <w:rPr>
                <w:rFonts w:ascii="Times New Roman" w:hAnsi="Times New Roman"/>
                <w:b/>
                <w:sz w:val="24"/>
                <w:szCs w:val="24"/>
              </w:rPr>
              <w:t>возраст</w:t>
            </w:r>
          </w:p>
          <w:p w:rsidR="00E5414D" w:rsidRPr="00C72271" w:rsidRDefault="00E5414D" w:rsidP="00BB17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2271">
              <w:rPr>
                <w:rFonts w:ascii="Times New Roman" w:hAnsi="Times New Roman"/>
                <w:b/>
                <w:sz w:val="24"/>
                <w:szCs w:val="24"/>
              </w:rPr>
              <w:t>поступающих</w:t>
            </w:r>
          </w:p>
        </w:tc>
        <w:tc>
          <w:tcPr>
            <w:tcW w:w="1464" w:type="dxa"/>
            <w:vAlign w:val="center"/>
          </w:tcPr>
          <w:p w:rsidR="00E5414D" w:rsidRPr="00C72271" w:rsidRDefault="00E5414D" w:rsidP="00BB17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2271">
              <w:rPr>
                <w:rFonts w:ascii="Times New Roman" w:hAnsi="Times New Roman"/>
                <w:b/>
                <w:sz w:val="24"/>
                <w:szCs w:val="24"/>
              </w:rPr>
              <w:t>количество мест для приема</w:t>
            </w:r>
          </w:p>
        </w:tc>
      </w:tr>
      <w:tr w:rsidR="00E5414D" w:rsidRPr="00C72271" w:rsidTr="003B6E8C">
        <w:trPr>
          <w:jc w:val="center"/>
        </w:trPr>
        <w:tc>
          <w:tcPr>
            <w:tcW w:w="3144" w:type="dxa"/>
            <w:vMerge w:val="restart"/>
            <w:vAlign w:val="center"/>
          </w:tcPr>
          <w:p w:rsidR="00E5414D" w:rsidRPr="00C72271" w:rsidRDefault="00E5414D" w:rsidP="00BB17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72271">
              <w:rPr>
                <w:rFonts w:ascii="Times New Roman" w:hAnsi="Times New Roman"/>
                <w:b/>
                <w:sz w:val="24"/>
                <w:szCs w:val="24"/>
              </w:rPr>
              <w:t>«ИНСТРУМЕНТАЛЬНОЕ ИСПОЛНИТЕЛЬСТВО»</w:t>
            </w:r>
          </w:p>
        </w:tc>
        <w:tc>
          <w:tcPr>
            <w:tcW w:w="2653" w:type="dxa"/>
            <w:vAlign w:val="center"/>
          </w:tcPr>
          <w:p w:rsidR="00E5414D" w:rsidRPr="00C72271" w:rsidRDefault="00E5414D" w:rsidP="007D20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2271">
              <w:rPr>
                <w:rFonts w:ascii="Times New Roman" w:hAnsi="Times New Roman"/>
                <w:sz w:val="24"/>
                <w:szCs w:val="24"/>
              </w:rPr>
              <w:t>фортепиано</w:t>
            </w:r>
          </w:p>
        </w:tc>
        <w:tc>
          <w:tcPr>
            <w:tcW w:w="1741" w:type="dxa"/>
            <w:vMerge w:val="restart"/>
            <w:vAlign w:val="center"/>
          </w:tcPr>
          <w:p w:rsidR="00E5414D" w:rsidRPr="00C72271" w:rsidRDefault="00E5414D" w:rsidP="00716B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271">
              <w:rPr>
                <w:rFonts w:ascii="Times New Roman" w:hAnsi="Times New Roman"/>
                <w:sz w:val="24"/>
                <w:szCs w:val="24"/>
              </w:rPr>
              <w:t>5 лет/ 2 года</w:t>
            </w:r>
          </w:p>
        </w:tc>
        <w:tc>
          <w:tcPr>
            <w:tcW w:w="1722" w:type="dxa"/>
            <w:vMerge w:val="restart"/>
            <w:vAlign w:val="center"/>
          </w:tcPr>
          <w:p w:rsidR="00E5414D" w:rsidRPr="00C72271" w:rsidRDefault="00E5414D" w:rsidP="007B5F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271">
              <w:rPr>
                <w:rFonts w:ascii="Times New Roman" w:hAnsi="Times New Roman"/>
                <w:sz w:val="24"/>
                <w:szCs w:val="24"/>
              </w:rPr>
              <w:t>10- 15 лет</w:t>
            </w:r>
          </w:p>
        </w:tc>
        <w:tc>
          <w:tcPr>
            <w:tcW w:w="1464" w:type="dxa"/>
            <w:vAlign w:val="center"/>
          </w:tcPr>
          <w:p w:rsidR="00E5414D" w:rsidRPr="00C72271" w:rsidRDefault="00E5414D" w:rsidP="008E78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27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E5414D" w:rsidRPr="00C72271" w:rsidTr="003B6E8C">
        <w:trPr>
          <w:jc w:val="center"/>
        </w:trPr>
        <w:tc>
          <w:tcPr>
            <w:tcW w:w="3144" w:type="dxa"/>
            <w:vMerge/>
            <w:vAlign w:val="center"/>
          </w:tcPr>
          <w:p w:rsidR="00E5414D" w:rsidRPr="00C72271" w:rsidRDefault="00E5414D" w:rsidP="00BB17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3" w:type="dxa"/>
            <w:vAlign w:val="center"/>
          </w:tcPr>
          <w:p w:rsidR="00E5414D" w:rsidRPr="00C72271" w:rsidRDefault="00E5414D" w:rsidP="007D20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2271">
              <w:rPr>
                <w:rFonts w:ascii="Times New Roman" w:hAnsi="Times New Roman"/>
                <w:sz w:val="24"/>
                <w:szCs w:val="24"/>
              </w:rPr>
              <w:t>скрипка</w:t>
            </w:r>
          </w:p>
        </w:tc>
        <w:tc>
          <w:tcPr>
            <w:tcW w:w="1741" w:type="dxa"/>
            <w:vMerge/>
            <w:vAlign w:val="center"/>
          </w:tcPr>
          <w:p w:rsidR="00E5414D" w:rsidRPr="00C72271" w:rsidRDefault="00E5414D" w:rsidP="00CA1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  <w:vMerge/>
            <w:vAlign w:val="center"/>
          </w:tcPr>
          <w:p w:rsidR="00E5414D" w:rsidRPr="00C72271" w:rsidRDefault="00E5414D" w:rsidP="00CA1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4" w:type="dxa"/>
            <w:vAlign w:val="center"/>
          </w:tcPr>
          <w:p w:rsidR="00E5414D" w:rsidRPr="00C72271" w:rsidRDefault="00E5414D" w:rsidP="008E78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5414D" w:rsidRPr="00C72271" w:rsidTr="003B6E8C">
        <w:trPr>
          <w:jc w:val="center"/>
        </w:trPr>
        <w:tc>
          <w:tcPr>
            <w:tcW w:w="3144" w:type="dxa"/>
            <w:vMerge/>
            <w:vAlign w:val="center"/>
          </w:tcPr>
          <w:p w:rsidR="00E5414D" w:rsidRPr="00C72271" w:rsidRDefault="00E5414D" w:rsidP="00BB17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3" w:type="dxa"/>
            <w:vAlign w:val="center"/>
          </w:tcPr>
          <w:p w:rsidR="00E5414D" w:rsidRPr="00C72271" w:rsidRDefault="00E5414D" w:rsidP="007D20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2271">
              <w:rPr>
                <w:rFonts w:ascii="Times New Roman" w:hAnsi="Times New Roman"/>
                <w:sz w:val="24"/>
                <w:szCs w:val="24"/>
              </w:rPr>
              <w:t>баян</w:t>
            </w:r>
          </w:p>
        </w:tc>
        <w:tc>
          <w:tcPr>
            <w:tcW w:w="1741" w:type="dxa"/>
            <w:vMerge/>
            <w:vAlign w:val="center"/>
          </w:tcPr>
          <w:p w:rsidR="00E5414D" w:rsidRPr="00C72271" w:rsidRDefault="00E5414D" w:rsidP="00CA1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  <w:vMerge/>
            <w:vAlign w:val="center"/>
          </w:tcPr>
          <w:p w:rsidR="00E5414D" w:rsidRPr="00C72271" w:rsidRDefault="00E5414D" w:rsidP="00CA1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4" w:type="dxa"/>
            <w:vAlign w:val="center"/>
          </w:tcPr>
          <w:p w:rsidR="00E5414D" w:rsidRPr="00C72271" w:rsidRDefault="00E5414D" w:rsidP="008E78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5414D" w:rsidRPr="00C72271" w:rsidTr="003B6E8C">
        <w:trPr>
          <w:jc w:val="center"/>
        </w:trPr>
        <w:tc>
          <w:tcPr>
            <w:tcW w:w="3144" w:type="dxa"/>
            <w:vMerge/>
            <w:vAlign w:val="center"/>
          </w:tcPr>
          <w:p w:rsidR="00E5414D" w:rsidRPr="00C72271" w:rsidRDefault="00E5414D" w:rsidP="00BB17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3" w:type="dxa"/>
            <w:vAlign w:val="center"/>
          </w:tcPr>
          <w:p w:rsidR="00E5414D" w:rsidRPr="00C72271" w:rsidRDefault="00E5414D" w:rsidP="007D20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2271">
              <w:rPr>
                <w:rFonts w:ascii="Times New Roman" w:hAnsi="Times New Roman"/>
                <w:sz w:val="24"/>
                <w:szCs w:val="24"/>
              </w:rPr>
              <w:t>аккордеон</w:t>
            </w:r>
          </w:p>
        </w:tc>
        <w:tc>
          <w:tcPr>
            <w:tcW w:w="1741" w:type="dxa"/>
            <w:vMerge/>
            <w:vAlign w:val="center"/>
          </w:tcPr>
          <w:p w:rsidR="00E5414D" w:rsidRPr="00C72271" w:rsidRDefault="00E5414D" w:rsidP="00CA1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  <w:vMerge/>
            <w:vAlign w:val="center"/>
          </w:tcPr>
          <w:p w:rsidR="00E5414D" w:rsidRPr="00C72271" w:rsidRDefault="00E5414D" w:rsidP="00CA1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4" w:type="dxa"/>
            <w:vAlign w:val="center"/>
          </w:tcPr>
          <w:p w:rsidR="00E5414D" w:rsidRPr="00C72271" w:rsidRDefault="00E5414D" w:rsidP="008E78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5414D" w:rsidRPr="00C72271" w:rsidTr="003B6E8C">
        <w:trPr>
          <w:jc w:val="center"/>
        </w:trPr>
        <w:tc>
          <w:tcPr>
            <w:tcW w:w="3144" w:type="dxa"/>
            <w:vMerge/>
            <w:vAlign w:val="center"/>
          </w:tcPr>
          <w:p w:rsidR="00E5414D" w:rsidRPr="00C72271" w:rsidRDefault="00E5414D" w:rsidP="00BB17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3" w:type="dxa"/>
            <w:vAlign w:val="center"/>
          </w:tcPr>
          <w:p w:rsidR="00E5414D" w:rsidRPr="00C72271" w:rsidRDefault="00E5414D" w:rsidP="007D20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2271">
              <w:rPr>
                <w:rFonts w:ascii="Times New Roman" w:hAnsi="Times New Roman"/>
                <w:sz w:val="24"/>
                <w:szCs w:val="24"/>
              </w:rPr>
              <w:t>гитара</w:t>
            </w:r>
          </w:p>
        </w:tc>
        <w:tc>
          <w:tcPr>
            <w:tcW w:w="1741" w:type="dxa"/>
            <w:vMerge/>
            <w:vAlign w:val="center"/>
          </w:tcPr>
          <w:p w:rsidR="00E5414D" w:rsidRPr="00C72271" w:rsidRDefault="00E5414D" w:rsidP="00CA1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  <w:vMerge/>
            <w:vAlign w:val="center"/>
          </w:tcPr>
          <w:p w:rsidR="00E5414D" w:rsidRPr="00C72271" w:rsidRDefault="00E5414D" w:rsidP="00CA1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4" w:type="dxa"/>
            <w:vAlign w:val="center"/>
          </w:tcPr>
          <w:p w:rsidR="00E5414D" w:rsidRPr="00C72271" w:rsidRDefault="00E5414D" w:rsidP="008E78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27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E5414D" w:rsidRPr="00C72271" w:rsidTr="003B6E8C">
        <w:trPr>
          <w:jc w:val="center"/>
        </w:trPr>
        <w:tc>
          <w:tcPr>
            <w:tcW w:w="3144" w:type="dxa"/>
            <w:vMerge/>
            <w:vAlign w:val="center"/>
          </w:tcPr>
          <w:p w:rsidR="00E5414D" w:rsidRPr="00C72271" w:rsidRDefault="00E5414D" w:rsidP="00BB17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3" w:type="dxa"/>
            <w:vAlign w:val="center"/>
          </w:tcPr>
          <w:p w:rsidR="00E5414D" w:rsidRPr="00C72271" w:rsidRDefault="00E5414D" w:rsidP="007D20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2271">
              <w:rPr>
                <w:rFonts w:ascii="Times New Roman" w:hAnsi="Times New Roman"/>
                <w:sz w:val="24"/>
                <w:szCs w:val="24"/>
              </w:rPr>
              <w:t>ударные инструменты</w:t>
            </w:r>
          </w:p>
        </w:tc>
        <w:tc>
          <w:tcPr>
            <w:tcW w:w="1741" w:type="dxa"/>
            <w:vMerge/>
            <w:vAlign w:val="center"/>
          </w:tcPr>
          <w:p w:rsidR="00E5414D" w:rsidRPr="00C72271" w:rsidRDefault="00E5414D" w:rsidP="00CA1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  <w:vMerge/>
            <w:vAlign w:val="center"/>
          </w:tcPr>
          <w:p w:rsidR="00E5414D" w:rsidRPr="00C72271" w:rsidRDefault="00E5414D" w:rsidP="00CA1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4" w:type="dxa"/>
            <w:vAlign w:val="center"/>
          </w:tcPr>
          <w:p w:rsidR="00E5414D" w:rsidRPr="00C72271" w:rsidRDefault="00E5414D" w:rsidP="008E78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27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5414D" w:rsidRPr="00C72271" w:rsidTr="003B6E8C">
        <w:trPr>
          <w:jc w:val="center"/>
        </w:trPr>
        <w:tc>
          <w:tcPr>
            <w:tcW w:w="3144" w:type="dxa"/>
            <w:vMerge/>
            <w:vAlign w:val="center"/>
          </w:tcPr>
          <w:p w:rsidR="00E5414D" w:rsidRPr="00C72271" w:rsidRDefault="00E5414D" w:rsidP="00BB17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3" w:type="dxa"/>
            <w:vAlign w:val="center"/>
          </w:tcPr>
          <w:p w:rsidR="00E5414D" w:rsidRPr="00C72271" w:rsidRDefault="00E5414D" w:rsidP="007D20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2271">
              <w:rPr>
                <w:rFonts w:ascii="Times New Roman" w:hAnsi="Times New Roman"/>
                <w:sz w:val="24"/>
                <w:szCs w:val="24"/>
              </w:rPr>
              <w:t>синтезатор</w:t>
            </w:r>
          </w:p>
        </w:tc>
        <w:tc>
          <w:tcPr>
            <w:tcW w:w="1741" w:type="dxa"/>
            <w:vMerge/>
            <w:vAlign w:val="center"/>
          </w:tcPr>
          <w:p w:rsidR="00E5414D" w:rsidRPr="00C72271" w:rsidRDefault="00E5414D" w:rsidP="00BB1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  <w:vMerge/>
            <w:vAlign w:val="center"/>
          </w:tcPr>
          <w:p w:rsidR="00E5414D" w:rsidRPr="00C72271" w:rsidRDefault="00E5414D" w:rsidP="00BB1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4" w:type="dxa"/>
            <w:vAlign w:val="center"/>
          </w:tcPr>
          <w:p w:rsidR="00E5414D" w:rsidRPr="00C72271" w:rsidRDefault="00E5414D" w:rsidP="008E78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5414D" w:rsidRPr="00C72271" w:rsidTr="003B6E8C">
        <w:trPr>
          <w:trHeight w:val="87"/>
          <w:jc w:val="center"/>
        </w:trPr>
        <w:tc>
          <w:tcPr>
            <w:tcW w:w="10724" w:type="dxa"/>
            <w:gridSpan w:val="5"/>
            <w:vAlign w:val="center"/>
          </w:tcPr>
          <w:p w:rsidR="00E5414D" w:rsidRPr="00C72271" w:rsidRDefault="00E5414D" w:rsidP="00BB175D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E5414D" w:rsidRPr="00C72271" w:rsidTr="003B6E8C">
        <w:trPr>
          <w:jc w:val="center"/>
        </w:trPr>
        <w:tc>
          <w:tcPr>
            <w:tcW w:w="3144" w:type="dxa"/>
            <w:vMerge w:val="restart"/>
            <w:vAlign w:val="center"/>
          </w:tcPr>
          <w:p w:rsidR="00E5414D" w:rsidRPr="00C72271" w:rsidRDefault="00E5414D" w:rsidP="00BB17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72271">
              <w:rPr>
                <w:rFonts w:ascii="Times New Roman" w:hAnsi="Times New Roman"/>
                <w:b/>
                <w:sz w:val="24"/>
                <w:szCs w:val="24"/>
              </w:rPr>
              <w:t>«ДУХОВЫЕ ИНСТРУМЕНТЫ»</w:t>
            </w:r>
          </w:p>
        </w:tc>
        <w:tc>
          <w:tcPr>
            <w:tcW w:w="2653" w:type="dxa"/>
            <w:vAlign w:val="center"/>
          </w:tcPr>
          <w:p w:rsidR="00E5414D" w:rsidRPr="003B6E8C" w:rsidRDefault="00E5414D" w:rsidP="008E7843">
            <w:pPr>
              <w:spacing w:after="0"/>
              <w:rPr>
                <w:rFonts w:ascii="Times New Roman" w:hAnsi="Times New Roman"/>
              </w:rPr>
            </w:pPr>
            <w:r w:rsidRPr="003B6E8C">
              <w:rPr>
                <w:rFonts w:ascii="Times New Roman" w:hAnsi="Times New Roman"/>
              </w:rPr>
              <w:t>кларнет, саксофон, труба</w:t>
            </w:r>
          </w:p>
        </w:tc>
        <w:tc>
          <w:tcPr>
            <w:tcW w:w="1741" w:type="dxa"/>
            <w:vAlign w:val="center"/>
          </w:tcPr>
          <w:p w:rsidR="00E5414D" w:rsidRPr="00C72271" w:rsidRDefault="00E5414D" w:rsidP="008E78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271">
              <w:rPr>
                <w:rFonts w:ascii="Times New Roman" w:hAnsi="Times New Roman"/>
                <w:sz w:val="24"/>
                <w:szCs w:val="24"/>
              </w:rPr>
              <w:t>5 лет / 2 года</w:t>
            </w:r>
          </w:p>
        </w:tc>
        <w:tc>
          <w:tcPr>
            <w:tcW w:w="1722" w:type="dxa"/>
            <w:vAlign w:val="center"/>
          </w:tcPr>
          <w:p w:rsidR="00E5414D" w:rsidRPr="00C72271" w:rsidRDefault="00E5414D" w:rsidP="008E78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271">
              <w:rPr>
                <w:rFonts w:ascii="Times New Roman" w:hAnsi="Times New Roman"/>
                <w:sz w:val="24"/>
                <w:szCs w:val="24"/>
              </w:rPr>
              <w:t>10-15 лет</w:t>
            </w:r>
          </w:p>
        </w:tc>
        <w:tc>
          <w:tcPr>
            <w:tcW w:w="1464" w:type="dxa"/>
            <w:vAlign w:val="center"/>
          </w:tcPr>
          <w:p w:rsidR="00E5414D" w:rsidRPr="00C72271" w:rsidRDefault="00E5414D" w:rsidP="008E78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5414D" w:rsidRPr="00C72271" w:rsidTr="003B6E8C">
        <w:trPr>
          <w:jc w:val="center"/>
        </w:trPr>
        <w:tc>
          <w:tcPr>
            <w:tcW w:w="3144" w:type="dxa"/>
            <w:vMerge/>
            <w:vAlign w:val="center"/>
          </w:tcPr>
          <w:p w:rsidR="00E5414D" w:rsidRPr="00C72271" w:rsidRDefault="00E5414D" w:rsidP="00BB17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3" w:type="dxa"/>
            <w:vAlign w:val="center"/>
          </w:tcPr>
          <w:p w:rsidR="00E5414D" w:rsidRPr="003B6E8C" w:rsidRDefault="00E5414D" w:rsidP="008E7843">
            <w:pPr>
              <w:spacing w:after="0"/>
              <w:rPr>
                <w:rFonts w:ascii="Times New Roman" w:hAnsi="Times New Roman"/>
              </w:rPr>
            </w:pPr>
            <w:r w:rsidRPr="003B6E8C">
              <w:rPr>
                <w:rFonts w:ascii="Times New Roman" w:hAnsi="Times New Roman"/>
              </w:rPr>
              <w:t>баритон, тенор, тромбон</w:t>
            </w:r>
          </w:p>
        </w:tc>
        <w:tc>
          <w:tcPr>
            <w:tcW w:w="1741" w:type="dxa"/>
            <w:vAlign w:val="center"/>
          </w:tcPr>
          <w:p w:rsidR="00E5414D" w:rsidRPr="00C72271" w:rsidRDefault="00E5414D" w:rsidP="008E78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271">
              <w:rPr>
                <w:rFonts w:ascii="Times New Roman" w:hAnsi="Times New Roman"/>
                <w:sz w:val="24"/>
                <w:szCs w:val="24"/>
              </w:rPr>
              <w:t>5 лет / 2 года</w:t>
            </w:r>
          </w:p>
        </w:tc>
        <w:tc>
          <w:tcPr>
            <w:tcW w:w="1722" w:type="dxa"/>
            <w:vAlign w:val="center"/>
          </w:tcPr>
          <w:p w:rsidR="00E5414D" w:rsidRPr="00C72271" w:rsidRDefault="00E5414D" w:rsidP="008E78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271">
              <w:rPr>
                <w:rFonts w:ascii="Times New Roman" w:hAnsi="Times New Roman"/>
                <w:sz w:val="24"/>
                <w:szCs w:val="24"/>
              </w:rPr>
              <w:t>10-15 лет</w:t>
            </w:r>
          </w:p>
        </w:tc>
        <w:tc>
          <w:tcPr>
            <w:tcW w:w="1464" w:type="dxa"/>
            <w:vAlign w:val="center"/>
          </w:tcPr>
          <w:p w:rsidR="00E5414D" w:rsidRPr="00C72271" w:rsidRDefault="00E5414D" w:rsidP="008E78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27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5414D" w:rsidRPr="00C72271" w:rsidTr="003B6E8C">
        <w:trPr>
          <w:trHeight w:val="54"/>
          <w:jc w:val="center"/>
        </w:trPr>
        <w:tc>
          <w:tcPr>
            <w:tcW w:w="10724" w:type="dxa"/>
            <w:gridSpan w:val="5"/>
            <w:vAlign w:val="center"/>
          </w:tcPr>
          <w:p w:rsidR="00E5414D" w:rsidRPr="00C72271" w:rsidRDefault="00E5414D" w:rsidP="00F27A6A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E5414D" w:rsidRPr="00C72271" w:rsidTr="003B6E8C">
        <w:trPr>
          <w:jc w:val="center"/>
        </w:trPr>
        <w:tc>
          <w:tcPr>
            <w:tcW w:w="5797" w:type="dxa"/>
            <w:gridSpan w:val="2"/>
            <w:vAlign w:val="center"/>
          </w:tcPr>
          <w:p w:rsidR="00E5414D" w:rsidRPr="00C72271" w:rsidRDefault="00E5414D" w:rsidP="00C852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72271">
              <w:rPr>
                <w:rFonts w:ascii="Times New Roman" w:hAnsi="Times New Roman"/>
                <w:b/>
                <w:sz w:val="24"/>
                <w:szCs w:val="24"/>
              </w:rPr>
              <w:t>«ХОРОВОЕ ПЕНИЕ»</w:t>
            </w:r>
          </w:p>
        </w:tc>
        <w:tc>
          <w:tcPr>
            <w:tcW w:w="1741" w:type="dxa"/>
            <w:vAlign w:val="center"/>
          </w:tcPr>
          <w:p w:rsidR="00E5414D" w:rsidRPr="00C72271" w:rsidRDefault="00E5414D" w:rsidP="00C852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271">
              <w:rPr>
                <w:rFonts w:ascii="Times New Roman" w:hAnsi="Times New Roman"/>
                <w:sz w:val="24"/>
                <w:szCs w:val="24"/>
              </w:rPr>
              <w:t>5 лет</w:t>
            </w:r>
          </w:p>
        </w:tc>
        <w:tc>
          <w:tcPr>
            <w:tcW w:w="1722" w:type="dxa"/>
            <w:vAlign w:val="center"/>
          </w:tcPr>
          <w:p w:rsidR="00E5414D" w:rsidRPr="00C72271" w:rsidRDefault="00E5414D" w:rsidP="00C852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271">
              <w:rPr>
                <w:rFonts w:ascii="Times New Roman" w:hAnsi="Times New Roman"/>
                <w:sz w:val="24"/>
                <w:szCs w:val="24"/>
              </w:rPr>
              <w:t>9-12 лет</w:t>
            </w:r>
          </w:p>
        </w:tc>
        <w:tc>
          <w:tcPr>
            <w:tcW w:w="1464" w:type="dxa"/>
            <w:vAlign w:val="center"/>
          </w:tcPr>
          <w:p w:rsidR="00E5414D" w:rsidRPr="00C72271" w:rsidRDefault="00E5414D" w:rsidP="00C852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27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E5414D" w:rsidRPr="00C72271" w:rsidTr="003B6E8C">
        <w:trPr>
          <w:jc w:val="center"/>
        </w:trPr>
        <w:tc>
          <w:tcPr>
            <w:tcW w:w="5797" w:type="dxa"/>
            <w:gridSpan w:val="2"/>
            <w:vAlign w:val="center"/>
          </w:tcPr>
          <w:p w:rsidR="00E5414D" w:rsidRPr="00C72271" w:rsidRDefault="00E5414D" w:rsidP="00C852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72271">
              <w:rPr>
                <w:rFonts w:ascii="Times New Roman" w:hAnsi="Times New Roman"/>
                <w:b/>
                <w:sz w:val="24"/>
                <w:szCs w:val="24"/>
              </w:rPr>
              <w:t>«ФОЛЬКЛОР»</w:t>
            </w:r>
          </w:p>
        </w:tc>
        <w:tc>
          <w:tcPr>
            <w:tcW w:w="1741" w:type="dxa"/>
            <w:vAlign w:val="center"/>
          </w:tcPr>
          <w:p w:rsidR="00E5414D" w:rsidRPr="00C72271" w:rsidRDefault="00E5414D" w:rsidP="00C852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271">
              <w:rPr>
                <w:rFonts w:ascii="Times New Roman" w:hAnsi="Times New Roman"/>
                <w:sz w:val="24"/>
                <w:szCs w:val="24"/>
              </w:rPr>
              <w:t>5 лет</w:t>
            </w:r>
          </w:p>
        </w:tc>
        <w:tc>
          <w:tcPr>
            <w:tcW w:w="1722" w:type="dxa"/>
            <w:vAlign w:val="center"/>
          </w:tcPr>
          <w:p w:rsidR="00E5414D" w:rsidRPr="00C72271" w:rsidRDefault="00E5414D" w:rsidP="00C852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271">
              <w:rPr>
                <w:rFonts w:ascii="Times New Roman" w:hAnsi="Times New Roman"/>
                <w:sz w:val="24"/>
                <w:szCs w:val="24"/>
              </w:rPr>
              <w:t>10-12 лет</w:t>
            </w:r>
          </w:p>
        </w:tc>
        <w:tc>
          <w:tcPr>
            <w:tcW w:w="1464" w:type="dxa"/>
            <w:vAlign w:val="center"/>
          </w:tcPr>
          <w:p w:rsidR="00E5414D" w:rsidRPr="00C72271" w:rsidRDefault="00E5414D" w:rsidP="00C852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27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5414D" w:rsidRPr="00C72271" w:rsidTr="003B6E8C">
        <w:trPr>
          <w:jc w:val="center"/>
        </w:trPr>
        <w:tc>
          <w:tcPr>
            <w:tcW w:w="5797" w:type="dxa"/>
            <w:gridSpan w:val="2"/>
            <w:vAlign w:val="center"/>
          </w:tcPr>
          <w:p w:rsidR="00E5414D" w:rsidRPr="00C72271" w:rsidRDefault="00E5414D" w:rsidP="00C852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72271">
              <w:rPr>
                <w:rFonts w:ascii="Times New Roman" w:hAnsi="Times New Roman"/>
                <w:b/>
                <w:sz w:val="24"/>
                <w:szCs w:val="24"/>
              </w:rPr>
              <w:t>«ЭСТРАДНОЕ ПЕНИЕ»</w:t>
            </w:r>
          </w:p>
        </w:tc>
        <w:tc>
          <w:tcPr>
            <w:tcW w:w="1741" w:type="dxa"/>
            <w:vAlign w:val="center"/>
          </w:tcPr>
          <w:p w:rsidR="00E5414D" w:rsidRPr="00C72271" w:rsidRDefault="00E5414D" w:rsidP="00C852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271">
              <w:rPr>
                <w:rFonts w:ascii="Times New Roman" w:hAnsi="Times New Roman"/>
                <w:sz w:val="24"/>
                <w:szCs w:val="24"/>
              </w:rPr>
              <w:t>5 лет /3года</w:t>
            </w:r>
          </w:p>
        </w:tc>
        <w:tc>
          <w:tcPr>
            <w:tcW w:w="1722" w:type="dxa"/>
            <w:vAlign w:val="center"/>
          </w:tcPr>
          <w:p w:rsidR="00E5414D" w:rsidRPr="00C72271" w:rsidRDefault="00E5414D" w:rsidP="00C852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271">
              <w:rPr>
                <w:rFonts w:ascii="Times New Roman" w:hAnsi="Times New Roman"/>
                <w:sz w:val="24"/>
                <w:szCs w:val="24"/>
              </w:rPr>
              <w:t>6 – 9 лет</w:t>
            </w:r>
          </w:p>
        </w:tc>
        <w:tc>
          <w:tcPr>
            <w:tcW w:w="1464" w:type="dxa"/>
            <w:vAlign w:val="center"/>
          </w:tcPr>
          <w:p w:rsidR="00E5414D" w:rsidRPr="00C72271" w:rsidRDefault="00E5414D" w:rsidP="00C852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27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E5414D" w:rsidRPr="00C72271" w:rsidTr="003B6E8C">
        <w:trPr>
          <w:jc w:val="center"/>
        </w:trPr>
        <w:tc>
          <w:tcPr>
            <w:tcW w:w="10724" w:type="dxa"/>
            <w:gridSpan w:val="5"/>
            <w:vAlign w:val="center"/>
          </w:tcPr>
          <w:p w:rsidR="00E5414D" w:rsidRPr="00C72271" w:rsidRDefault="00E5414D" w:rsidP="00C8529E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E5414D" w:rsidRPr="00C72271" w:rsidTr="003B6E8C">
        <w:trPr>
          <w:jc w:val="center"/>
        </w:trPr>
        <w:tc>
          <w:tcPr>
            <w:tcW w:w="5797" w:type="dxa"/>
            <w:gridSpan w:val="2"/>
            <w:vAlign w:val="center"/>
          </w:tcPr>
          <w:p w:rsidR="00E5414D" w:rsidRPr="00C72271" w:rsidRDefault="00E5414D" w:rsidP="00C852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72271">
              <w:rPr>
                <w:rFonts w:ascii="Times New Roman" w:hAnsi="Times New Roman"/>
                <w:b/>
                <w:sz w:val="24"/>
                <w:szCs w:val="24"/>
              </w:rPr>
              <w:t>«НАРОДНАЯ ХОРЕОГРАФИЯ»</w:t>
            </w:r>
            <w:r w:rsidRPr="00C72271">
              <w:rPr>
                <w:rFonts w:ascii="Times New Roman" w:hAnsi="Times New Roman"/>
                <w:sz w:val="24"/>
                <w:szCs w:val="24"/>
              </w:rPr>
              <w:t xml:space="preserve"> (модульная)</w:t>
            </w:r>
          </w:p>
        </w:tc>
        <w:tc>
          <w:tcPr>
            <w:tcW w:w="1741" w:type="dxa"/>
            <w:vAlign w:val="center"/>
          </w:tcPr>
          <w:p w:rsidR="00E5414D" w:rsidRPr="00C72271" w:rsidRDefault="00E5414D" w:rsidP="00C852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271">
              <w:rPr>
                <w:rFonts w:ascii="Times New Roman" w:hAnsi="Times New Roman"/>
                <w:sz w:val="24"/>
                <w:szCs w:val="24"/>
              </w:rPr>
              <w:t>5 лет /3года</w:t>
            </w:r>
          </w:p>
        </w:tc>
        <w:tc>
          <w:tcPr>
            <w:tcW w:w="1722" w:type="dxa"/>
            <w:vAlign w:val="center"/>
          </w:tcPr>
          <w:p w:rsidR="00E5414D" w:rsidRPr="00C72271" w:rsidRDefault="00E5414D" w:rsidP="00C852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271">
              <w:rPr>
                <w:rFonts w:ascii="Times New Roman" w:hAnsi="Times New Roman"/>
                <w:sz w:val="24"/>
                <w:szCs w:val="24"/>
              </w:rPr>
              <w:t>6 – 8 лет</w:t>
            </w:r>
          </w:p>
        </w:tc>
        <w:tc>
          <w:tcPr>
            <w:tcW w:w="1464" w:type="dxa"/>
            <w:vAlign w:val="center"/>
          </w:tcPr>
          <w:p w:rsidR="00E5414D" w:rsidRPr="00C72271" w:rsidRDefault="00E5414D" w:rsidP="00C852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271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E5414D" w:rsidRPr="00C72271" w:rsidTr="003B6E8C">
        <w:trPr>
          <w:jc w:val="center"/>
        </w:trPr>
        <w:tc>
          <w:tcPr>
            <w:tcW w:w="5797" w:type="dxa"/>
            <w:gridSpan w:val="2"/>
            <w:vAlign w:val="center"/>
          </w:tcPr>
          <w:p w:rsidR="00E5414D" w:rsidRPr="00C72271" w:rsidRDefault="00E5414D" w:rsidP="00C852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72271">
              <w:rPr>
                <w:rFonts w:ascii="Times New Roman" w:hAnsi="Times New Roman"/>
                <w:b/>
                <w:sz w:val="24"/>
                <w:szCs w:val="24"/>
              </w:rPr>
              <w:t>«СОВРЕМЕННАЯ ХОРЕОГРАФИЯ»</w:t>
            </w:r>
            <w:r w:rsidRPr="00C72271">
              <w:rPr>
                <w:rFonts w:ascii="Times New Roman" w:hAnsi="Times New Roman"/>
                <w:sz w:val="24"/>
                <w:szCs w:val="24"/>
              </w:rPr>
              <w:t xml:space="preserve"> (модульная)</w:t>
            </w:r>
          </w:p>
        </w:tc>
        <w:tc>
          <w:tcPr>
            <w:tcW w:w="1741" w:type="dxa"/>
            <w:vAlign w:val="center"/>
          </w:tcPr>
          <w:p w:rsidR="00E5414D" w:rsidRPr="00C72271" w:rsidRDefault="00E5414D" w:rsidP="00C852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271">
              <w:rPr>
                <w:rFonts w:ascii="Times New Roman" w:hAnsi="Times New Roman"/>
                <w:sz w:val="24"/>
                <w:szCs w:val="24"/>
              </w:rPr>
              <w:t>2 года /3 года</w:t>
            </w:r>
          </w:p>
        </w:tc>
        <w:tc>
          <w:tcPr>
            <w:tcW w:w="1722" w:type="dxa"/>
            <w:vAlign w:val="center"/>
          </w:tcPr>
          <w:p w:rsidR="00E5414D" w:rsidRPr="00C72271" w:rsidRDefault="00E5414D" w:rsidP="00C852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271">
              <w:rPr>
                <w:rFonts w:ascii="Times New Roman" w:hAnsi="Times New Roman"/>
                <w:sz w:val="24"/>
                <w:szCs w:val="24"/>
              </w:rPr>
              <w:t>7 -13 лет</w:t>
            </w:r>
          </w:p>
        </w:tc>
        <w:tc>
          <w:tcPr>
            <w:tcW w:w="1464" w:type="dxa"/>
            <w:vAlign w:val="center"/>
          </w:tcPr>
          <w:p w:rsidR="00E5414D" w:rsidRPr="00C72271" w:rsidRDefault="00E5414D" w:rsidP="00C852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271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E5414D" w:rsidRPr="00C72271" w:rsidTr="003B6E8C">
        <w:trPr>
          <w:jc w:val="center"/>
        </w:trPr>
        <w:tc>
          <w:tcPr>
            <w:tcW w:w="10724" w:type="dxa"/>
            <w:gridSpan w:val="5"/>
            <w:vAlign w:val="center"/>
          </w:tcPr>
          <w:p w:rsidR="00E5414D" w:rsidRPr="00C72271" w:rsidRDefault="00E5414D" w:rsidP="002D3923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E5414D" w:rsidRPr="00C72271" w:rsidTr="003B6E8C">
        <w:trPr>
          <w:trHeight w:val="263"/>
          <w:jc w:val="center"/>
        </w:trPr>
        <w:tc>
          <w:tcPr>
            <w:tcW w:w="3144" w:type="dxa"/>
            <w:vMerge w:val="restart"/>
            <w:vAlign w:val="center"/>
          </w:tcPr>
          <w:p w:rsidR="00E5414D" w:rsidRPr="00C72271" w:rsidRDefault="00E5414D" w:rsidP="00BB17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72271">
              <w:rPr>
                <w:rFonts w:ascii="Times New Roman" w:hAnsi="Times New Roman"/>
                <w:b/>
                <w:sz w:val="24"/>
                <w:szCs w:val="24"/>
              </w:rPr>
              <w:t>ТЕАТРАЛЬНОЕ ТВОРЧЕСТВО</w:t>
            </w:r>
          </w:p>
        </w:tc>
        <w:tc>
          <w:tcPr>
            <w:tcW w:w="2653" w:type="dxa"/>
            <w:vAlign w:val="center"/>
          </w:tcPr>
          <w:p w:rsidR="00E5414D" w:rsidRPr="00C72271" w:rsidRDefault="00E5414D" w:rsidP="00BB1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2271">
              <w:rPr>
                <w:rFonts w:ascii="Times New Roman" w:hAnsi="Times New Roman"/>
                <w:sz w:val="24"/>
                <w:szCs w:val="24"/>
              </w:rPr>
              <w:t>«Теремок»</w:t>
            </w:r>
          </w:p>
        </w:tc>
        <w:tc>
          <w:tcPr>
            <w:tcW w:w="1741" w:type="dxa"/>
            <w:vAlign w:val="center"/>
          </w:tcPr>
          <w:p w:rsidR="00E5414D" w:rsidRPr="00C72271" w:rsidRDefault="00E5414D" w:rsidP="00BB1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271">
              <w:rPr>
                <w:rFonts w:ascii="Times New Roman" w:hAnsi="Times New Roman"/>
                <w:sz w:val="24"/>
                <w:szCs w:val="24"/>
              </w:rPr>
              <w:t xml:space="preserve">5 лет </w:t>
            </w:r>
          </w:p>
        </w:tc>
        <w:tc>
          <w:tcPr>
            <w:tcW w:w="1722" w:type="dxa"/>
            <w:vAlign w:val="center"/>
          </w:tcPr>
          <w:p w:rsidR="00E5414D" w:rsidRPr="00C72271" w:rsidRDefault="00E5414D" w:rsidP="00BB1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271">
              <w:rPr>
                <w:rFonts w:ascii="Times New Roman" w:hAnsi="Times New Roman"/>
                <w:sz w:val="24"/>
                <w:szCs w:val="24"/>
              </w:rPr>
              <w:t>7 – 10 лет</w:t>
            </w:r>
          </w:p>
        </w:tc>
        <w:tc>
          <w:tcPr>
            <w:tcW w:w="1464" w:type="dxa"/>
            <w:vAlign w:val="center"/>
          </w:tcPr>
          <w:p w:rsidR="00E5414D" w:rsidRPr="00C72271" w:rsidRDefault="00E5414D" w:rsidP="00BB1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27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E5414D" w:rsidRPr="00C72271" w:rsidTr="003B6E8C">
        <w:trPr>
          <w:trHeight w:val="263"/>
          <w:jc w:val="center"/>
        </w:trPr>
        <w:tc>
          <w:tcPr>
            <w:tcW w:w="3144" w:type="dxa"/>
            <w:vMerge/>
            <w:vAlign w:val="center"/>
          </w:tcPr>
          <w:p w:rsidR="00E5414D" w:rsidRPr="00C72271" w:rsidRDefault="00E5414D" w:rsidP="00BB17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3" w:type="dxa"/>
            <w:vAlign w:val="center"/>
          </w:tcPr>
          <w:p w:rsidR="00E5414D" w:rsidRPr="00C72271" w:rsidRDefault="00E5414D" w:rsidP="00C85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2271">
              <w:rPr>
                <w:rFonts w:ascii="Times New Roman" w:hAnsi="Times New Roman"/>
                <w:sz w:val="24"/>
                <w:szCs w:val="24"/>
              </w:rPr>
              <w:t>«Улыбка» (модульная)</w:t>
            </w:r>
          </w:p>
        </w:tc>
        <w:tc>
          <w:tcPr>
            <w:tcW w:w="1741" w:type="dxa"/>
            <w:vAlign w:val="center"/>
          </w:tcPr>
          <w:p w:rsidR="00E5414D" w:rsidRPr="00C72271" w:rsidRDefault="00E5414D" w:rsidP="00C852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271">
              <w:rPr>
                <w:rFonts w:ascii="Times New Roman" w:hAnsi="Times New Roman"/>
                <w:sz w:val="24"/>
                <w:szCs w:val="24"/>
              </w:rPr>
              <w:t>3года</w:t>
            </w:r>
          </w:p>
        </w:tc>
        <w:tc>
          <w:tcPr>
            <w:tcW w:w="1722" w:type="dxa"/>
            <w:vAlign w:val="center"/>
          </w:tcPr>
          <w:p w:rsidR="00E5414D" w:rsidRPr="00C72271" w:rsidRDefault="00E5414D" w:rsidP="00C852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271">
              <w:rPr>
                <w:rFonts w:ascii="Times New Roman" w:hAnsi="Times New Roman"/>
                <w:sz w:val="24"/>
                <w:szCs w:val="24"/>
              </w:rPr>
              <w:t>5 – 8 лет</w:t>
            </w:r>
          </w:p>
        </w:tc>
        <w:tc>
          <w:tcPr>
            <w:tcW w:w="1464" w:type="dxa"/>
            <w:vAlign w:val="center"/>
          </w:tcPr>
          <w:p w:rsidR="00E5414D" w:rsidRPr="00C72271" w:rsidRDefault="00E5414D" w:rsidP="00C852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5414D" w:rsidRPr="00C72271" w:rsidTr="003B6E8C">
        <w:trPr>
          <w:trHeight w:val="64"/>
          <w:jc w:val="center"/>
        </w:trPr>
        <w:tc>
          <w:tcPr>
            <w:tcW w:w="10724" w:type="dxa"/>
            <w:gridSpan w:val="5"/>
            <w:vAlign w:val="center"/>
          </w:tcPr>
          <w:p w:rsidR="00E5414D" w:rsidRPr="00C72271" w:rsidRDefault="00E5414D" w:rsidP="00BB175D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E5414D" w:rsidRPr="00C72271" w:rsidTr="003B6E8C">
        <w:trPr>
          <w:trHeight w:val="195"/>
          <w:jc w:val="center"/>
        </w:trPr>
        <w:tc>
          <w:tcPr>
            <w:tcW w:w="3144" w:type="dxa"/>
            <w:vMerge w:val="restart"/>
            <w:vAlign w:val="center"/>
          </w:tcPr>
          <w:p w:rsidR="00E5414D" w:rsidRPr="00C72271" w:rsidRDefault="00E5414D" w:rsidP="00BB17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72271">
              <w:rPr>
                <w:rFonts w:ascii="Times New Roman" w:hAnsi="Times New Roman"/>
                <w:b/>
                <w:sz w:val="24"/>
                <w:szCs w:val="24"/>
              </w:rPr>
              <w:t>ДЕКОРАТИВНО-ПРИКЛАДНОЕ ТВОРЧЕСТВО</w:t>
            </w:r>
          </w:p>
        </w:tc>
        <w:tc>
          <w:tcPr>
            <w:tcW w:w="2653" w:type="dxa"/>
            <w:vAlign w:val="center"/>
          </w:tcPr>
          <w:p w:rsidR="00E5414D" w:rsidRPr="00C72271" w:rsidRDefault="00E5414D" w:rsidP="005C4F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2271">
              <w:rPr>
                <w:rFonts w:ascii="Times New Roman" w:hAnsi="Times New Roman"/>
                <w:sz w:val="24"/>
                <w:szCs w:val="24"/>
              </w:rPr>
              <w:t>«Искусство фотографии»</w:t>
            </w:r>
          </w:p>
        </w:tc>
        <w:tc>
          <w:tcPr>
            <w:tcW w:w="1741" w:type="dxa"/>
            <w:vAlign w:val="center"/>
          </w:tcPr>
          <w:p w:rsidR="00E5414D" w:rsidRPr="00C72271" w:rsidRDefault="00E5414D" w:rsidP="005C4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271">
              <w:rPr>
                <w:rFonts w:ascii="Times New Roman" w:hAnsi="Times New Roman"/>
                <w:sz w:val="24"/>
                <w:szCs w:val="24"/>
              </w:rPr>
              <w:t>3 года</w:t>
            </w:r>
          </w:p>
        </w:tc>
        <w:tc>
          <w:tcPr>
            <w:tcW w:w="1722" w:type="dxa"/>
            <w:vAlign w:val="center"/>
          </w:tcPr>
          <w:p w:rsidR="00E5414D" w:rsidRPr="00C72271" w:rsidRDefault="00E5414D" w:rsidP="005C4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271">
              <w:rPr>
                <w:rFonts w:ascii="Times New Roman" w:hAnsi="Times New Roman"/>
                <w:sz w:val="24"/>
                <w:szCs w:val="24"/>
              </w:rPr>
              <w:t>10 – 12 лет</w:t>
            </w:r>
          </w:p>
        </w:tc>
        <w:tc>
          <w:tcPr>
            <w:tcW w:w="1464" w:type="dxa"/>
            <w:vAlign w:val="center"/>
          </w:tcPr>
          <w:p w:rsidR="00E5414D" w:rsidRPr="00C72271" w:rsidRDefault="00E5414D" w:rsidP="005C4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27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E5414D" w:rsidRPr="00C72271" w:rsidTr="003B6E8C">
        <w:trPr>
          <w:trHeight w:val="195"/>
          <w:jc w:val="center"/>
        </w:trPr>
        <w:tc>
          <w:tcPr>
            <w:tcW w:w="3144" w:type="dxa"/>
            <w:vMerge/>
            <w:vAlign w:val="center"/>
          </w:tcPr>
          <w:p w:rsidR="00E5414D" w:rsidRPr="00C72271" w:rsidRDefault="00E5414D" w:rsidP="00BB17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3" w:type="dxa"/>
            <w:vAlign w:val="center"/>
          </w:tcPr>
          <w:p w:rsidR="00E5414D" w:rsidRPr="00C72271" w:rsidRDefault="00E5414D" w:rsidP="00BB1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2271">
              <w:rPr>
                <w:rFonts w:ascii="Times New Roman" w:hAnsi="Times New Roman"/>
                <w:sz w:val="24"/>
                <w:szCs w:val="24"/>
              </w:rPr>
              <w:t xml:space="preserve">«Красочный мир» </w:t>
            </w:r>
          </w:p>
        </w:tc>
        <w:tc>
          <w:tcPr>
            <w:tcW w:w="1741" w:type="dxa"/>
            <w:vAlign w:val="center"/>
          </w:tcPr>
          <w:p w:rsidR="00E5414D" w:rsidRPr="00C72271" w:rsidRDefault="00E5414D" w:rsidP="00CA1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271">
              <w:rPr>
                <w:rFonts w:ascii="Times New Roman" w:hAnsi="Times New Roman"/>
                <w:sz w:val="24"/>
                <w:szCs w:val="24"/>
              </w:rPr>
              <w:t>3 года</w:t>
            </w:r>
          </w:p>
        </w:tc>
        <w:tc>
          <w:tcPr>
            <w:tcW w:w="1722" w:type="dxa"/>
            <w:vAlign w:val="center"/>
          </w:tcPr>
          <w:p w:rsidR="00E5414D" w:rsidRPr="00C72271" w:rsidRDefault="00E5414D" w:rsidP="00CA1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271">
              <w:rPr>
                <w:rFonts w:ascii="Times New Roman" w:hAnsi="Times New Roman"/>
                <w:sz w:val="24"/>
                <w:szCs w:val="24"/>
              </w:rPr>
              <w:t>7 – 10 лет</w:t>
            </w:r>
          </w:p>
        </w:tc>
        <w:tc>
          <w:tcPr>
            <w:tcW w:w="1464" w:type="dxa"/>
            <w:vAlign w:val="center"/>
          </w:tcPr>
          <w:p w:rsidR="00E5414D" w:rsidRPr="00C72271" w:rsidRDefault="00E5414D" w:rsidP="00CA1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27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E5414D" w:rsidRPr="00C72271" w:rsidTr="003B6E8C">
        <w:trPr>
          <w:trHeight w:val="195"/>
          <w:jc w:val="center"/>
        </w:trPr>
        <w:tc>
          <w:tcPr>
            <w:tcW w:w="3144" w:type="dxa"/>
            <w:vMerge/>
            <w:vAlign w:val="center"/>
          </w:tcPr>
          <w:p w:rsidR="00E5414D" w:rsidRPr="00C72271" w:rsidRDefault="00E5414D" w:rsidP="00BB17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3" w:type="dxa"/>
            <w:vAlign w:val="center"/>
          </w:tcPr>
          <w:p w:rsidR="00E5414D" w:rsidRPr="00C72271" w:rsidRDefault="00E5414D" w:rsidP="004948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2271">
              <w:rPr>
                <w:rFonts w:ascii="Times New Roman" w:hAnsi="Times New Roman"/>
                <w:sz w:val="24"/>
                <w:szCs w:val="24"/>
              </w:rPr>
              <w:t>«Красочный мир»</w:t>
            </w:r>
          </w:p>
        </w:tc>
        <w:tc>
          <w:tcPr>
            <w:tcW w:w="1741" w:type="dxa"/>
            <w:vAlign w:val="center"/>
          </w:tcPr>
          <w:p w:rsidR="00E5414D" w:rsidRPr="00C72271" w:rsidRDefault="00E5414D" w:rsidP="004948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271">
              <w:rPr>
                <w:rFonts w:ascii="Times New Roman" w:hAnsi="Times New Roman"/>
                <w:sz w:val="24"/>
                <w:szCs w:val="24"/>
              </w:rPr>
              <w:t>3 года</w:t>
            </w:r>
          </w:p>
        </w:tc>
        <w:tc>
          <w:tcPr>
            <w:tcW w:w="1722" w:type="dxa"/>
            <w:vAlign w:val="center"/>
          </w:tcPr>
          <w:p w:rsidR="00E5414D" w:rsidRPr="00C72271" w:rsidRDefault="00E5414D" w:rsidP="004948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271">
              <w:rPr>
                <w:rFonts w:ascii="Times New Roman" w:hAnsi="Times New Roman"/>
                <w:sz w:val="24"/>
                <w:szCs w:val="24"/>
              </w:rPr>
              <w:t>10 – 13 лет</w:t>
            </w:r>
          </w:p>
        </w:tc>
        <w:tc>
          <w:tcPr>
            <w:tcW w:w="1464" w:type="dxa"/>
            <w:vAlign w:val="center"/>
          </w:tcPr>
          <w:p w:rsidR="00E5414D" w:rsidRPr="00C72271" w:rsidRDefault="00E5414D" w:rsidP="004948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27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E5414D" w:rsidRPr="00C72271" w:rsidTr="003B6E8C">
        <w:trPr>
          <w:trHeight w:val="195"/>
          <w:jc w:val="center"/>
        </w:trPr>
        <w:tc>
          <w:tcPr>
            <w:tcW w:w="3144" w:type="dxa"/>
            <w:vMerge/>
            <w:vAlign w:val="center"/>
          </w:tcPr>
          <w:p w:rsidR="00E5414D" w:rsidRPr="00C72271" w:rsidRDefault="00E5414D" w:rsidP="00BB17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3" w:type="dxa"/>
            <w:vAlign w:val="center"/>
          </w:tcPr>
          <w:p w:rsidR="00E5414D" w:rsidRPr="00C72271" w:rsidRDefault="00E5414D" w:rsidP="00775F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2271">
              <w:rPr>
                <w:rFonts w:ascii="Times New Roman" w:hAnsi="Times New Roman"/>
                <w:sz w:val="24"/>
                <w:szCs w:val="24"/>
              </w:rPr>
              <w:t>«Рукавички»</w:t>
            </w:r>
          </w:p>
        </w:tc>
        <w:tc>
          <w:tcPr>
            <w:tcW w:w="1741" w:type="dxa"/>
            <w:vAlign w:val="center"/>
          </w:tcPr>
          <w:p w:rsidR="00E5414D" w:rsidRPr="00C72271" w:rsidRDefault="00E5414D" w:rsidP="00775F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271">
              <w:rPr>
                <w:rFonts w:ascii="Times New Roman" w:hAnsi="Times New Roman"/>
                <w:sz w:val="24"/>
                <w:szCs w:val="24"/>
              </w:rPr>
              <w:t>3 года</w:t>
            </w:r>
          </w:p>
        </w:tc>
        <w:tc>
          <w:tcPr>
            <w:tcW w:w="1722" w:type="dxa"/>
            <w:vAlign w:val="center"/>
          </w:tcPr>
          <w:p w:rsidR="00E5414D" w:rsidRPr="00C72271" w:rsidRDefault="00E5414D" w:rsidP="00775F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271">
              <w:rPr>
                <w:rFonts w:ascii="Times New Roman" w:hAnsi="Times New Roman"/>
                <w:sz w:val="24"/>
                <w:szCs w:val="24"/>
              </w:rPr>
              <w:t>6 – 8 лет</w:t>
            </w:r>
          </w:p>
        </w:tc>
        <w:tc>
          <w:tcPr>
            <w:tcW w:w="1464" w:type="dxa"/>
            <w:vAlign w:val="center"/>
          </w:tcPr>
          <w:p w:rsidR="00E5414D" w:rsidRPr="00C72271" w:rsidRDefault="00E5414D" w:rsidP="00775F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27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E5414D" w:rsidRPr="00C72271" w:rsidTr="003B6E8C">
        <w:trPr>
          <w:trHeight w:val="195"/>
          <w:jc w:val="center"/>
        </w:trPr>
        <w:tc>
          <w:tcPr>
            <w:tcW w:w="3144" w:type="dxa"/>
            <w:vMerge/>
            <w:vAlign w:val="center"/>
          </w:tcPr>
          <w:p w:rsidR="00E5414D" w:rsidRPr="00C72271" w:rsidRDefault="00E5414D" w:rsidP="00BB17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3" w:type="dxa"/>
            <w:vAlign w:val="center"/>
          </w:tcPr>
          <w:p w:rsidR="00E5414D" w:rsidRPr="00C72271" w:rsidRDefault="00E5414D" w:rsidP="00B156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2271">
              <w:rPr>
                <w:rFonts w:ascii="Times New Roman" w:hAnsi="Times New Roman"/>
                <w:sz w:val="24"/>
                <w:szCs w:val="24"/>
              </w:rPr>
              <w:t>«Юные таланты»</w:t>
            </w:r>
          </w:p>
        </w:tc>
        <w:tc>
          <w:tcPr>
            <w:tcW w:w="1741" w:type="dxa"/>
            <w:vAlign w:val="center"/>
          </w:tcPr>
          <w:p w:rsidR="00E5414D" w:rsidRPr="00C72271" w:rsidRDefault="00E5414D" w:rsidP="00B156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271">
              <w:rPr>
                <w:rFonts w:ascii="Times New Roman" w:hAnsi="Times New Roman"/>
                <w:sz w:val="24"/>
                <w:szCs w:val="24"/>
              </w:rPr>
              <w:t>3 года</w:t>
            </w:r>
          </w:p>
        </w:tc>
        <w:tc>
          <w:tcPr>
            <w:tcW w:w="1722" w:type="dxa"/>
            <w:vAlign w:val="center"/>
          </w:tcPr>
          <w:p w:rsidR="00E5414D" w:rsidRPr="00C72271" w:rsidRDefault="00E5414D" w:rsidP="00B156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271">
              <w:rPr>
                <w:rFonts w:ascii="Times New Roman" w:hAnsi="Times New Roman"/>
                <w:sz w:val="24"/>
                <w:szCs w:val="24"/>
              </w:rPr>
              <w:t>6 – 8 лет</w:t>
            </w:r>
          </w:p>
        </w:tc>
        <w:tc>
          <w:tcPr>
            <w:tcW w:w="1464" w:type="dxa"/>
            <w:vAlign w:val="center"/>
          </w:tcPr>
          <w:p w:rsidR="00E5414D" w:rsidRPr="00C72271" w:rsidRDefault="00E5414D" w:rsidP="00B156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27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E5414D" w:rsidRPr="00C72271" w:rsidTr="003B6E8C">
        <w:trPr>
          <w:jc w:val="center"/>
        </w:trPr>
        <w:tc>
          <w:tcPr>
            <w:tcW w:w="3144" w:type="dxa"/>
            <w:vMerge/>
            <w:vAlign w:val="center"/>
          </w:tcPr>
          <w:p w:rsidR="00E5414D" w:rsidRPr="00C72271" w:rsidRDefault="00E5414D" w:rsidP="00BB17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3" w:type="dxa"/>
            <w:vAlign w:val="center"/>
          </w:tcPr>
          <w:p w:rsidR="00E5414D" w:rsidRPr="00C72271" w:rsidRDefault="00E5414D" w:rsidP="00A67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2271">
              <w:rPr>
                <w:rFonts w:ascii="Times New Roman" w:hAnsi="Times New Roman"/>
                <w:sz w:val="24"/>
                <w:szCs w:val="24"/>
              </w:rPr>
              <w:t>«Мастерилки»</w:t>
            </w:r>
          </w:p>
        </w:tc>
        <w:tc>
          <w:tcPr>
            <w:tcW w:w="1741" w:type="dxa"/>
            <w:vAlign w:val="center"/>
          </w:tcPr>
          <w:p w:rsidR="00E5414D" w:rsidRPr="00C72271" w:rsidRDefault="00E5414D" w:rsidP="00A67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271">
              <w:rPr>
                <w:rFonts w:ascii="Times New Roman" w:hAnsi="Times New Roman"/>
                <w:sz w:val="24"/>
                <w:szCs w:val="24"/>
              </w:rPr>
              <w:t>2 года</w:t>
            </w:r>
          </w:p>
        </w:tc>
        <w:tc>
          <w:tcPr>
            <w:tcW w:w="1722" w:type="dxa"/>
            <w:vAlign w:val="center"/>
          </w:tcPr>
          <w:p w:rsidR="00E5414D" w:rsidRPr="00C72271" w:rsidRDefault="00E5414D" w:rsidP="00A67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271">
              <w:rPr>
                <w:rFonts w:ascii="Times New Roman" w:hAnsi="Times New Roman"/>
                <w:sz w:val="24"/>
                <w:szCs w:val="24"/>
              </w:rPr>
              <w:t>5 – 7 лет</w:t>
            </w:r>
          </w:p>
        </w:tc>
        <w:tc>
          <w:tcPr>
            <w:tcW w:w="1464" w:type="dxa"/>
            <w:vAlign w:val="center"/>
          </w:tcPr>
          <w:p w:rsidR="00E5414D" w:rsidRPr="00C72271" w:rsidRDefault="00E5414D" w:rsidP="00A67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27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E5414D" w:rsidRPr="00C72271" w:rsidTr="003B6E8C">
        <w:trPr>
          <w:jc w:val="center"/>
        </w:trPr>
        <w:tc>
          <w:tcPr>
            <w:tcW w:w="3144" w:type="dxa"/>
            <w:vMerge/>
            <w:vAlign w:val="center"/>
          </w:tcPr>
          <w:p w:rsidR="00E5414D" w:rsidRPr="00C72271" w:rsidRDefault="00E5414D" w:rsidP="00BB17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3" w:type="dxa"/>
            <w:vAlign w:val="center"/>
          </w:tcPr>
          <w:p w:rsidR="00E5414D" w:rsidRPr="00C72271" w:rsidRDefault="00E5414D" w:rsidP="005F68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2271">
              <w:rPr>
                <w:rFonts w:ascii="Times New Roman" w:hAnsi="Times New Roman"/>
                <w:sz w:val="24"/>
                <w:szCs w:val="24"/>
              </w:rPr>
              <w:t>«Фасон»</w:t>
            </w:r>
          </w:p>
        </w:tc>
        <w:tc>
          <w:tcPr>
            <w:tcW w:w="1741" w:type="dxa"/>
            <w:vAlign w:val="center"/>
          </w:tcPr>
          <w:p w:rsidR="00E5414D" w:rsidRPr="00C72271" w:rsidRDefault="00E5414D" w:rsidP="005F6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271">
              <w:rPr>
                <w:rFonts w:ascii="Times New Roman" w:hAnsi="Times New Roman"/>
                <w:sz w:val="24"/>
                <w:szCs w:val="24"/>
              </w:rPr>
              <w:t>4 года</w:t>
            </w:r>
          </w:p>
        </w:tc>
        <w:tc>
          <w:tcPr>
            <w:tcW w:w="1722" w:type="dxa"/>
            <w:vAlign w:val="center"/>
          </w:tcPr>
          <w:p w:rsidR="00E5414D" w:rsidRPr="00C72271" w:rsidRDefault="00E5414D" w:rsidP="005F6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271">
              <w:rPr>
                <w:rFonts w:ascii="Times New Roman" w:hAnsi="Times New Roman"/>
                <w:sz w:val="24"/>
                <w:szCs w:val="24"/>
              </w:rPr>
              <w:t>10 – 12 лет</w:t>
            </w:r>
          </w:p>
        </w:tc>
        <w:tc>
          <w:tcPr>
            <w:tcW w:w="1464" w:type="dxa"/>
            <w:vAlign w:val="center"/>
          </w:tcPr>
          <w:p w:rsidR="00E5414D" w:rsidRPr="00C72271" w:rsidRDefault="00E5414D" w:rsidP="005F6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27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E5414D" w:rsidRPr="00C72271" w:rsidTr="003B6E8C">
        <w:trPr>
          <w:jc w:val="center"/>
        </w:trPr>
        <w:tc>
          <w:tcPr>
            <w:tcW w:w="3144" w:type="dxa"/>
            <w:vMerge/>
            <w:vAlign w:val="center"/>
          </w:tcPr>
          <w:p w:rsidR="00E5414D" w:rsidRPr="00C72271" w:rsidRDefault="00E5414D" w:rsidP="00BB17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3" w:type="dxa"/>
            <w:vAlign w:val="center"/>
          </w:tcPr>
          <w:p w:rsidR="00E5414D" w:rsidRPr="00C72271" w:rsidRDefault="00E5414D" w:rsidP="005F68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2271">
              <w:rPr>
                <w:rFonts w:ascii="Times New Roman" w:hAnsi="Times New Roman"/>
                <w:sz w:val="24"/>
                <w:szCs w:val="24"/>
              </w:rPr>
              <w:t>«Росток»</w:t>
            </w:r>
          </w:p>
        </w:tc>
        <w:tc>
          <w:tcPr>
            <w:tcW w:w="1741" w:type="dxa"/>
            <w:vAlign w:val="center"/>
          </w:tcPr>
          <w:p w:rsidR="00E5414D" w:rsidRPr="00C72271" w:rsidRDefault="00E5414D" w:rsidP="005F6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271">
              <w:rPr>
                <w:rFonts w:ascii="Times New Roman" w:hAnsi="Times New Roman"/>
                <w:sz w:val="24"/>
                <w:szCs w:val="24"/>
              </w:rPr>
              <w:t>5 лет</w:t>
            </w:r>
          </w:p>
        </w:tc>
        <w:tc>
          <w:tcPr>
            <w:tcW w:w="1722" w:type="dxa"/>
            <w:vAlign w:val="center"/>
          </w:tcPr>
          <w:p w:rsidR="00E5414D" w:rsidRPr="00C72271" w:rsidRDefault="00E5414D" w:rsidP="005F6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271">
              <w:rPr>
                <w:rFonts w:ascii="Times New Roman" w:hAnsi="Times New Roman"/>
                <w:sz w:val="24"/>
                <w:szCs w:val="24"/>
              </w:rPr>
              <w:t>6 – 8 лет</w:t>
            </w:r>
          </w:p>
        </w:tc>
        <w:tc>
          <w:tcPr>
            <w:tcW w:w="1464" w:type="dxa"/>
            <w:vAlign w:val="center"/>
          </w:tcPr>
          <w:p w:rsidR="00E5414D" w:rsidRPr="00C72271" w:rsidRDefault="00E5414D" w:rsidP="005F6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27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</w:tbl>
    <w:p w:rsidR="00E5414D" w:rsidRPr="00C72271" w:rsidRDefault="00E5414D" w:rsidP="000701E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E5414D" w:rsidRPr="00C72271" w:rsidRDefault="00E5414D" w:rsidP="000701E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72271">
        <w:rPr>
          <w:rFonts w:ascii="Times New Roman" w:hAnsi="Times New Roman"/>
          <w:b/>
          <w:sz w:val="28"/>
          <w:szCs w:val="28"/>
        </w:rPr>
        <w:t>Дополнительные адаптированные</w:t>
      </w:r>
      <w:r w:rsidRPr="00C72271">
        <w:rPr>
          <w:rFonts w:ascii="Times New Roman" w:hAnsi="Times New Roman"/>
          <w:sz w:val="28"/>
          <w:szCs w:val="28"/>
        </w:rPr>
        <w:t xml:space="preserve"> </w:t>
      </w:r>
      <w:r w:rsidRPr="00C72271">
        <w:rPr>
          <w:rFonts w:ascii="Times New Roman" w:hAnsi="Times New Roman"/>
          <w:b/>
          <w:sz w:val="28"/>
          <w:szCs w:val="28"/>
        </w:rPr>
        <w:t>общеразвивающие программы (АДОП)</w:t>
      </w:r>
    </w:p>
    <w:p w:rsidR="00E5414D" w:rsidRPr="00C72271" w:rsidRDefault="00E5414D" w:rsidP="000701E5">
      <w:pPr>
        <w:spacing w:after="0" w:line="240" w:lineRule="auto"/>
        <w:rPr>
          <w:rFonts w:ascii="Times New Roman" w:hAnsi="Times New Roman"/>
          <w:b/>
          <w:sz w:val="10"/>
          <w:szCs w:val="10"/>
        </w:rPr>
      </w:pPr>
    </w:p>
    <w:tbl>
      <w:tblPr>
        <w:tblW w:w="103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41"/>
        <w:gridCol w:w="1877"/>
        <w:gridCol w:w="1722"/>
        <w:gridCol w:w="1787"/>
      </w:tblGrid>
      <w:tr w:rsidR="00E5414D" w:rsidRPr="00C72271" w:rsidTr="00F27A6A">
        <w:trPr>
          <w:jc w:val="center"/>
        </w:trPr>
        <w:tc>
          <w:tcPr>
            <w:tcW w:w="4941" w:type="dxa"/>
            <w:vAlign w:val="center"/>
          </w:tcPr>
          <w:p w:rsidR="00E5414D" w:rsidRPr="00C72271" w:rsidRDefault="00E5414D" w:rsidP="00FA47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2271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  <w:p w:rsidR="00E5414D" w:rsidRPr="00C72271" w:rsidRDefault="00E5414D" w:rsidP="00FA47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2271">
              <w:rPr>
                <w:rFonts w:ascii="Times New Roman" w:hAnsi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1877" w:type="dxa"/>
            <w:vAlign w:val="center"/>
          </w:tcPr>
          <w:p w:rsidR="00E5414D" w:rsidRPr="00C72271" w:rsidRDefault="00E5414D" w:rsidP="00FA47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2271">
              <w:rPr>
                <w:rFonts w:ascii="Times New Roman" w:hAnsi="Times New Roman"/>
                <w:b/>
                <w:sz w:val="24"/>
                <w:szCs w:val="24"/>
              </w:rPr>
              <w:t>нормативный</w:t>
            </w:r>
          </w:p>
          <w:p w:rsidR="00E5414D" w:rsidRPr="00C72271" w:rsidRDefault="00E5414D" w:rsidP="00FA47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2271">
              <w:rPr>
                <w:rFonts w:ascii="Times New Roman" w:hAnsi="Times New Roman"/>
                <w:b/>
                <w:sz w:val="24"/>
                <w:szCs w:val="24"/>
              </w:rPr>
              <w:t>срок</w:t>
            </w:r>
          </w:p>
          <w:p w:rsidR="00E5414D" w:rsidRPr="00C72271" w:rsidRDefault="00E5414D" w:rsidP="00FA47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2271">
              <w:rPr>
                <w:rFonts w:ascii="Times New Roman" w:hAnsi="Times New Roman"/>
                <w:b/>
                <w:sz w:val="24"/>
                <w:szCs w:val="24"/>
              </w:rPr>
              <w:t>обучения</w:t>
            </w:r>
          </w:p>
        </w:tc>
        <w:tc>
          <w:tcPr>
            <w:tcW w:w="1722" w:type="dxa"/>
            <w:vAlign w:val="center"/>
          </w:tcPr>
          <w:p w:rsidR="00E5414D" w:rsidRPr="00C72271" w:rsidRDefault="00E5414D" w:rsidP="00FA47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2271">
              <w:rPr>
                <w:rFonts w:ascii="Times New Roman" w:hAnsi="Times New Roman"/>
                <w:b/>
                <w:sz w:val="24"/>
                <w:szCs w:val="24"/>
              </w:rPr>
              <w:t>возраст</w:t>
            </w:r>
          </w:p>
          <w:p w:rsidR="00E5414D" w:rsidRPr="00C72271" w:rsidRDefault="00E5414D" w:rsidP="00FA47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2271">
              <w:rPr>
                <w:rFonts w:ascii="Times New Roman" w:hAnsi="Times New Roman"/>
                <w:b/>
                <w:sz w:val="24"/>
                <w:szCs w:val="24"/>
              </w:rPr>
              <w:t>поступающих</w:t>
            </w:r>
          </w:p>
        </w:tc>
        <w:tc>
          <w:tcPr>
            <w:tcW w:w="1787" w:type="dxa"/>
            <w:vAlign w:val="center"/>
          </w:tcPr>
          <w:p w:rsidR="00E5414D" w:rsidRPr="00C72271" w:rsidRDefault="00E5414D" w:rsidP="00FA47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2271">
              <w:rPr>
                <w:rFonts w:ascii="Times New Roman" w:hAnsi="Times New Roman"/>
                <w:b/>
                <w:sz w:val="24"/>
                <w:szCs w:val="24"/>
              </w:rPr>
              <w:t>количество мест для приема</w:t>
            </w:r>
          </w:p>
        </w:tc>
      </w:tr>
      <w:tr w:rsidR="00E5414D" w:rsidRPr="00C72271" w:rsidTr="00C8529E">
        <w:trPr>
          <w:jc w:val="center"/>
        </w:trPr>
        <w:tc>
          <w:tcPr>
            <w:tcW w:w="4941" w:type="dxa"/>
          </w:tcPr>
          <w:p w:rsidR="00E5414D" w:rsidRPr="00C72271" w:rsidRDefault="00E5414D" w:rsidP="00070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2271">
              <w:rPr>
                <w:rFonts w:ascii="Times New Roman" w:hAnsi="Times New Roman"/>
                <w:sz w:val="24"/>
                <w:szCs w:val="24"/>
              </w:rPr>
              <w:t xml:space="preserve">«Траектория индивидуального развития» </w:t>
            </w:r>
            <w:r w:rsidRPr="00C72271">
              <w:rPr>
                <w:rFonts w:ascii="Times New Roman" w:hAnsi="Times New Roman"/>
                <w:sz w:val="20"/>
                <w:szCs w:val="20"/>
              </w:rPr>
              <w:t>(фортепиано)</w:t>
            </w:r>
          </w:p>
        </w:tc>
        <w:tc>
          <w:tcPr>
            <w:tcW w:w="1877" w:type="dxa"/>
            <w:vAlign w:val="center"/>
          </w:tcPr>
          <w:p w:rsidR="00E5414D" w:rsidRPr="00C72271" w:rsidRDefault="00E5414D" w:rsidP="00C852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271">
              <w:rPr>
                <w:rFonts w:ascii="Times New Roman" w:hAnsi="Times New Roman"/>
                <w:sz w:val="24"/>
                <w:szCs w:val="24"/>
              </w:rPr>
              <w:t>2 года</w:t>
            </w:r>
          </w:p>
        </w:tc>
        <w:tc>
          <w:tcPr>
            <w:tcW w:w="1722" w:type="dxa"/>
            <w:vAlign w:val="center"/>
          </w:tcPr>
          <w:p w:rsidR="00E5414D" w:rsidRPr="00C72271" w:rsidRDefault="00E5414D" w:rsidP="000701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271">
              <w:rPr>
                <w:rFonts w:ascii="Times New Roman" w:hAnsi="Times New Roman"/>
                <w:sz w:val="24"/>
                <w:szCs w:val="24"/>
              </w:rPr>
              <w:t>6 – 8 лет</w:t>
            </w:r>
          </w:p>
        </w:tc>
        <w:tc>
          <w:tcPr>
            <w:tcW w:w="1787" w:type="dxa"/>
            <w:vAlign w:val="center"/>
          </w:tcPr>
          <w:p w:rsidR="00E5414D" w:rsidRPr="00C72271" w:rsidRDefault="00E5414D" w:rsidP="000701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5414D" w:rsidRPr="00C72271" w:rsidTr="00C8529E">
        <w:trPr>
          <w:jc w:val="center"/>
        </w:trPr>
        <w:tc>
          <w:tcPr>
            <w:tcW w:w="4941" w:type="dxa"/>
          </w:tcPr>
          <w:p w:rsidR="00E5414D" w:rsidRPr="00C72271" w:rsidRDefault="00E5414D" w:rsidP="00070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2271">
              <w:rPr>
                <w:rFonts w:ascii="Times New Roman" w:hAnsi="Times New Roman"/>
                <w:sz w:val="24"/>
                <w:szCs w:val="24"/>
              </w:rPr>
              <w:t xml:space="preserve">«Музыка с закрытыми глазами» </w:t>
            </w:r>
            <w:r w:rsidRPr="00C72271">
              <w:rPr>
                <w:rFonts w:ascii="Times New Roman" w:hAnsi="Times New Roman"/>
                <w:sz w:val="20"/>
                <w:szCs w:val="20"/>
              </w:rPr>
              <w:t>(фортепиано)</w:t>
            </w:r>
          </w:p>
        </w:tc>
        <w:tc>
          <w:tcPr>
            <w:tcW w:w="1877" w:type="dxa"/>
            <w:vAlign w:val="center"/>
          </w:tcPr>
          <w:p w:rsidR="00E5414D" w:rsidRPr="00C72271" w:rsidRDefault="00E5414D" w:rsidP="00C852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271">
              <w:rPr>
                <w:rFonts w:ascii="Times New Roman" w:hAnsi="Times New Roman"/>
                <w:sz w:val="24"/>
                <w:szCs w:val="24"/>
              </w:rPr>
              <w:t>2 года</w:t>
            </w:r>
          </w:p>
        </w:tc>
        <w:tc>
          <w:tcPr>
            <w:tcW w:w="1722" w:type="dxa"/>
            <w:vAlign w:val="center"/>
          </w:tcPr>
          <w:p w:rsidR="00E5414D" w:rsidRPr="00C72271" w:rsidRDefault="00E5414D" w:rsidP="000701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271">
              <w:rPr>
                <w:rFonts w:ascii="Times New Roman" w:hAnsi="Times New Roman"/>
                <w:sz w:val="24"/>
                <w:szCs w:val="24"/>
              </w:rPr>
              <w:t>6 – 8 лет</w:t>
            </w:r>
          </w:p>
        </w:tc>
        <w:tc>
          <w:tcPr>
            <w:tcW w:w="1787" w:type="dxa"/>
            <w:vAlign w:val="center"/>
          </w:tcPr>
          <w:p w:rsidR="00E5414D" w:rsidRPr="00C72271" w:rsidRDefault="00E5414D" w:rsidP="000701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5414D" w:rsidRPr="00C72271" w:rsidTr="00C8529E">
        <w:trPr>
          <w:jc w:val="center"/>
        </w:trPr>
        <w:tc>
          <w:tcPr>
            <w:tcW w:w="4941" w:type="dxa"/>
          </w:tcPr>
          <w:p w:rsidR="00E5414D" w:rsidRPr="00C72271" w:rsidRDefault="00E5414D" w:rsidP="00070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«Мой свет музыка»</w:t>
            </w:r>
            <w:r w:rsidRPr="00C72271">
              <w:rPr>
                <w:rFonts w:ascii="Times New Roman" w:hAnsi="Times New Roman"/>
                <w:sz w:val="20"/>
                <w:szCs w:val="20"/>
              </w:rPr>
              <w:t xml:space="preserve"> (фортепиано)</w:t>
            </w:r>
          </w:p>
        </w:tc>
        <w:tc>
          <w:tcPr>
            <w:tcW w:w="1877" w:type="dxa"/>
            <w:vAlign w:val="center"/>
          </w:tcPr>
          <w:p w:rsidR="00E5414D" w:rsidRPr="00C72271" w:rsidRDefault="00E5414D" w:rsidP="00C852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271">
              <w:rPr>
                <w:rFonts w:ascii="Times New Roman" w:hAnsi="Times New Roman"/>
                <w:sz w:val="24"/>
                <w:szCs w:val="24"/>
              </w:rPr>
              <w:t>2 года</w:t>
            </w:r>
          </w:p>
        </w:tc>
        <w:tc>
          <w:tcPr>
            <w:tcW w:w="1722" w:type="dxa"/>
            <w:vAlign w:val="center"/>
          </w:tcPr>
          <w:p w:rsidR="00E5414D" w:rsidRPr="00C72271" w:rsidRDefault="00E5414D" w:rsidP="000701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271">
              <w:rPr>
                <w:rFonts w:ascii="Times New Roman" w:hAnsi="Times New Roman"/>
                <w:sz w:val="24"/>
                <w:szCs w:val="24"/>
              </w:rPr>
              <w:t>6 – 8 лет</w:t>
            </w:r>
          </w:p>
        </w:tc>
        <w:tc>
          <w:tcPr>
            <w:tcW w:w="1787" w:type="dxa"/>
            <w:vAlign w:val="center"/>
          </w:tcPr>
          <w:p w:rsidR="00E5414D" w:rsidRPr="00C72271" w:rsidRDefault="00E5414D" w:rsidP="000701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5414D" w:rsidRPr="00C72271" w:rsidTr="00C8529E">
        <w:trPr>
          <w:trHeight w:val="272"/>
          <w:jc w:val="center"/>
        </w:trPr>
        <w:tc>
          <w:tcPr>
            <w:tcW w:w="4941" w:type="dxa"/>
          </w:tcPr>
          <w:p w:rsidR="00E5414D" w:rsidRPr="00C72271" w:rsidRDefault="00E5414D" w:rsidP="00070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2271">
              <w:rPr>
                <w:rFonts w:ascii="Times New Roman" w:hAnsi="Times New Roman"/>
                <w:sz w:val="24"/>
                <w:szCs w:val="24"/>
              </w:rPr>
              <w:t xml:space="preserve">«Солнечная музыка» </w:t>
            </w:r>
            <w:r w:rsidRPr="00C72271">
              <w:rPr>
                <w:rFonts w:ascii="Times New Roman" w:hAnsi="Times New Roman"/>
                <w:sz w:val="20"/>
                <w:szCs w:val="20"/>
              </w:rPr>
              <w:t>(флейта)</w:t>
            </w:r>
          </w:p>
        </w:tc>
        <w:tc>
          <w:tcPr>
            <w:tcW w:w="1877" w:type="dxa"/>
            <w:vAlign w:val="center"/>
          </w:tcPr>
          <w:p w:rsidR="00E5414D" w:rsidRPr="00C72271" w:rsidRDefault="00E5414D" w:rsidP="00C852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271">
              <w:rPr>
                <w:rFonts w:ascii="Times New Roman" w:hAnsi="Times New Roman"/>
                <w:sz w:val="24"/>
                <w:szCs w:val="24"/>
              </w:rPr>
              <w:t>2 года</w:t>
            </w:r>
          </w:p>
        </w:tc>
        <w:tc>
          <w:tcPr>
            <w:tcW w:w="1722" w:type="dxa"/>
          </w:tcPr>
          <w:p w:rsidR="00E5414D" w:rsidRPr="00C72271" w:rsidRDefault="00E5414D" w:rsidP="000701E5">
            <w:pPr>
              <w:spacing w:after="0" w:line="240" w:lineRule="auto"/>
              <w:jc w:val="center"/>
            </w:pPr>
            <w:r w:rsidRPr="00C72271">
              <w:rPr>
                <w:rFonts w:ascii="Times New Roman" w:hAnsi="Times New Roman"/>
                <w:sz w:val="24"/>
                <w:szCs w:val="24"/>
              </w:rPr>
              <w:t>6 – 8 лет</w:t>
            </w:r>
          </w:p>
        </w:tc>
        <w:tc>
          <w:tcPr>
            <w:tcW w:w="1787" w:type="dxa"/>
            <w:vAlign w:val="center"/>
          </w:tcPr>
          <w:p w:rsidR="00E5414D" w:rsidRPr="00C72271" w:rsidRDefault="00E5414D" w:rsidP="000701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2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5414D" w:rsidRPr="00C72271" w:rsidTr="00C8529E">
        <w:trPr>
          <w:jc w:val="center"/>
        </w:trPr>
        <w:tc>
          <w:tcPr>
            <w:tcW w:w="4941" w:type="dxa"/>
          </w:tcPr>
          <w:p w:rsidR="00E5414D" w:rsidRPr="00C72271" w:rsidRDefault="00E5414D" w:rsidP="00070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2271">
              <w:rPr>
                <w:rFonts w:ascii="Times New Roman" w:hAnsi="Times New Roman"/>
                <w:sz w:val="24"/>
                <w:szCs w:val="24"/>
              </w:rPr>
              <w:t xml:space="preserve">«Солнечная музыка» </w:t>
            </w:r>
            <w:r w:rsidRPr="00C72271">
              <w:rPr>
                <w:rFonts w:ascii="Times New Roman" w:hAnsi="Times New Roman"/>
                <w:sz w:val="20"/>
                <w:szCs w:val="20"/>
              </w:rPr>
              <w:t>(фортепиано)</w:t>
            </w:r>
          </w:p>
        </w:tc>
        <w:tc>
          <w:tcPr>
            <w:tcW w:w="1877" w:type="dxa"/>
            <w:vAlign w:val="center"/>
          </w:tcPr>
          <w:p w:rsidR="00E5414D" w:rsidRPr="00C72271" w:rsidRDefault="00E5414D" w:rsidP="00C852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271">
              <w:rPr>
                <w:rFonts w:ascii="Times New Roman" w:hAnsi="Times New Roman"/>
                <w:sz w:val="24"/>
                <w:szCs w:val="24"/>
              </w:rPr>
              <w:t>2 года</w:t>
            </w:r>
          </w:p>
        </w:tc>
        <w:tc>
          <w:tcPr>
            <w:tcW w:w="1722" w:type="dxa"/>
          </w:tcPr>
          <w:p w:rsidR="00E5414D" w:rsidRPr="00C72271" w:rsidRDefault="00E5414D" w:rsidP="000701E5">
            <w:pPr>
              <w:spacing w:after="0" w:line="240" w:lineRule="auto"/>
              <w:jc w:val="center"/>
            </w:pPr>
            <w:r w:rsidRPr="00C72271">
              <w:rPr>
                <w:rFonts w:ascii="Times New Roman" w:hAnsi="Times New Roman"/>
                <w:sz w:val="24"/>
                <w:szCs w:val="24"/>
              </w:rPr>
              <w:t>6 – 8 лет</w:t>
            </w:r>
          </w:p>
        </w:tc>
        <w:tc>
          <w:tcPr>
            <w:tcW w:w="1787" w:type="dxa"/>
            <w:vAlign w:val="center"/>
          </w:tcPr>
          <w:p w:rsidR="00E5414D" w:rsidRPr="00C72271" w:rsidRDefault="00E5414D" w:rsidP="000701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2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5414D" w:rsidRPr="00C72271" w:rsidTr="00C8529E">
        <w:trPr>
          <w:jc w:val="center"/>
        </w:trPr>
        <w:tc>
          <w:tcPr>
            <w:tcW w:w="4941" w:type="dxa"/>
          </w:tcPr>
          <w:p w:rsidR="00E5414D" w:rsidRPr="00C72271" w:rsidRDefault="00E5414D" w:rsidP="00070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2271">
              <w:rPr>
                <w:rFonts w:ascii="Times New Roman" w:hAnsi="Times New Roman"/>
                <w:sz w:val="24"/>
                <w:szCs w:val="24"/>
              </w:rPr>
              <w:t xml:space="preserve">«Родничок» </w:t>
            </w:r>
            <w:r w:rsidRPr="006B1F10">
              <w:rPr>
                <w:rFonts w:ascii="Times New Roman" w:hAnsi="Times New Roman"/>
                <w:sz w:val="20"/>
                <w:szCs w:val="20"/>
              </w:rPr>
              <w:t>(</w:t>
            </w:r>
            <w:r w:rsidRPr="006B1F10">
              <w:rPr>
                <w:rFonts w:ascii="Times New Roman" w:hAnsi="Times New Roman"/>
                <w:sz w:val="20"/>
                <w:szCs w:val="20"/>
                <w:lang w:eastAsia="hi-IN" w:bidi="hi-IN"/>
              </w:rPr>
              <w:t>фольклор</w:t>
            </w:r>
            <w:r w:rsidRPr="006B1F10">
              <w:rPr>
                <w:rFonts w:ascii="Times New Roman" w:hAnsi="Times New Roman"/>
                <w:bCs/>
                <w:sz w:val="20"/>
                <w:szCs w:val="20"/>
                <w:lang w:eastAsia="hi-IN" w:bidi="hi-IN"/>
              </w:rPr>
              <w:t>)</w:t>
            </w:r>
          </w:p>
        </w:tc>
        <w:tc>
          <w:tcPr>
            <w:tcW w:w="1877" w:type="dxa"/>
            <w:vAlign w:val="center"/>
          </w:tcPr>
          <w:p w:rsidR="00E5414D" w:rsidRPr="00C72271" w:rsidRDefault="00E5414D" w:rsidP="00DD2D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271">
              <w:rPr>
                <w:rFonts w:ascii="Times New Roman" w:hAnsi="Times New Roman"/>
                <w:sz w:val="24"/>
                <w:szCs w:val="24"/>
              </w:rPr>
              <w:t>2 года</w:t>
            </w:r>
          </w:p>
        </w:tc>
        <w:tc>
          <w:tcPr>
            <w:tcW w:w="1722" w:type="dxa"/>
          </w:tcPr>
          <w:p w:rsidR="00E5414D" w:rsidRPr="00C72271" w:rsidRDefault="00E5414D" w:rsidP="00DD2DBA">
            <w:pPr>
              <w:spacing w:after="0" w:line="240" w:lineRule="auto"/>
              <w:jc w:val="center"/>
            </w:pPr>
            <w:r w:rsidRPr="00C72271">
              <w:rPr>
                <w:rFonts w:ascii="Times New Roman" w:hAnsi="Times New Roman"/>
                <w:sz w:val="24"/>
                <w:szCs w:val="24"/>
              </w:rPr>
              <w:t>6 – 8 лет</w:t>
            </w:r>
          </w:p>
        </w:tc>
        <w:tc>
          <w:tcPr>
            <w:tcW w:w="1787" w:type="dxa"/>
            <w:vAlign w:val="center"/>
          </w:tcPr>
          <w:p w:rsidR="00E5414D" w:rsidRPr="00C72271" w:rsidRDefault="00E5414D" w:rsidP="00DD2D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2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5414D" w:rsidRPr="00C72271" w:rsidTr="00C8529E">
        <w:trPr>
          <w:jc w:val="center"/>
        </w:trPr>
        <w:tc>
          <w:tcPr>
            <w:tcW w:w="4941" w:type="dxa"/>
          </w:tcPr>
          <w:p w:rsidR="00E5414D" w:rsidRPr="00C72271" w:rsidRDefault="00E5414D" w:rsidP="00070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«Все в наших руках</w:t>
            </w:r>
            <w:r w:rsidRPr="00C72271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C72271">
              <w:rPr>
                <w:rFonts w:ascii="Times New Roman" w:hAnsi="Times New Roman"/>
                <w:sz w:val="20"/>
                <w:szCs w:val="20"/>
              </w:rPr>
              <w:t>(</w:t>
            </w:r>
            <w:r w:rsidRPr="00C72271">
              <w:rPr>
                <w:rFonts w:ascii="PT Astra Serif" w:hAnsi="PT Astra Serif"/>
                <w:sz w:val="20"/>
                <w:szCs w:val="20"/>
              </w:rPr>
              <w:t>декоративно-прикладное)</w:t>
            </w:r>
          </w:p>
        </w:tc>
        <w:tc>
          <w:tcPr>
            <w:tcW w:w="1877" w:type="dxa"/>
            <w:vAlign w:val="center"/>
          </w:tcPr>
          <w:p w:rsidR="00E5414D" w:rsidRPr="00C72271" w:rsidRDefault="00E5414D" w:rsidP="00C852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271">
              <w:rPr>
                <w:rFonts w:ascii="Times New Roman" w:hAnsi="Times New Roman"/>
                <w:sz w:val="24"/>
                <w:szCs w:val="24"/>
              </w:rPr>
              <w:t>2 года</w:t>
            </w:r>
          </w:p>
        </w:tc>
        <w:tc>
          <w:tcPr>
            <w:tcW w:w="1722" w:type="dxa"/>
          </w:tcPr>
          <w:p w:rsidR="00E5414D" w:rsidRPr="00C72271" w:rsidRDefault="00E5414D" w:rsidP="006646F4">
            <w:pPr>
              <w:spacing w:after="0" w:line="240" w:lineRule="auto"/>
              <w:jc w:val="center"/>
            </w:pPr>
            <w:r w:rsidRPr="00C72271">
              <w:rPr>
                <w:rFonts w:ascii="Times New Roman" w:hAnsi="Times New Roman"/>
                <w:sz w:val="24"/>
                <w:szCs w:val="24"/>
              </w:rPr>
              <w:t>6 – 8 лет</w:t>
            </w:r>
          </w:p>
        </w:tc>
        <w:tc>
          <w:tcPr>
            <w:tcW w:w="1787" w:type="dxa"/>
            <w:vAlign w:val="center"/>
          </w:tcPr>
          <w:p w:rsidR="00E5414D" w:rsidRPr="00C72271" w:rsidRDefault="00E5414D" w:rsidP="000701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5414D" w:rsidRPr="00C72271" w:rsidTr="000B7B95">
        <w:trPr>
          <w:jc w:val="center"/>
        </w:trPr>
        <w:tc>
          <w:tcPr>
            <w:tcW w:w="4941" w:type="dxa"/>
          </w:tcPr>
          <w:p w:rsidR="00E5414D" w:rsidRPr="00C72271" w:rsidRDefault="00E5414D" w:rsidP="000701E5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C72271">
              <w:rPr>
                <w:rFonts w:ascii="PT Astra Serif" w:hAnsi="PT Astra Serif"/>
                <w:sz w:val="24"/>
                <w:szCs w:val="24"/>
              </w:rPr>
              <w:t xml:space="preserve">«Фантазия» </w:t>
            </w:r>
            <w:r w:rsidRPr="00C72271">
              <w:rPr>
                <w:rFonts w:ascii="Times New Roman" w:hAnsi="Times New Roman"/>
                <w:sz w:val="20"/>
                <w:szCs w:val="20"/>
              </w:rPr>
              <w:t>(</w:t>
            </w:r>
            <w:r w:rsidRPr="00C72271">
              <w:rPr>
                <w:rFonts w:ascii="PT Astra Serif" w:hAnsi="PT Astra Serif"/>
                <w:sz w:val="20"/>
                <w:szCs w:val="20"/>
              </w:rPr>
              <w:t>декоративно-прикладное)</w:t>
            </w:r>
          </w:p>
        </w:tc>
        <w:tc>
          <w:tcPr>
            <w:tcW w:w="1877" w:type="dxa"/>
            <w:vAlign w:val="center"/>
          </w:tcPr>
          <w:p w:rsidR="00E5414D" w:rsidRPr="00C72271" w:rsidRDefault="00E5414D" w:rsidP="00E307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271">
              <w:rPr>
                <w:rFonts w:ascii="Times New Roman" w:hAnsi="Times New Roman"/>
                <w:sz w:val="24"/>
                <w:szCs w:val="24"/>
              </w:rPr>
              <w:t>2 года</w:t>
            </w:r>
          </w:p>
        </w:tc>
        <w:tc>
          <w:tcPr>
            <w:tcW w:w="1722" w:type="dxa"/>
          </w:tcPr>
          <w:p w:rsidR="00E5414D" w:rsidRPr="00C72271" w:rsidRDefault="00E5414D" w:rsidP="00E30786">
            <w:pPr>
              <w:spacing w:after="0" w:line="240" w:lineRule="auto"/>
              <w:jc w:val="center"/>
            </w:pPr>
            <w:r w:rsidRPr="00C72271">
              <w:rPr>
                <w:rFonts w:ascii="Times New Roman" w:hAnsi="Times New Roman"/>
                <w:sz w:val="24"/>
                <w:szCs w:val="24"/>
              </w:rPr>
              <w:t>6 – 8 лет</w:t>
            </w:r>
          </w:p>
        </w:tc>
        <w:tc>
          <w:tcPr>
            <w:tcW w:w="1787" w:type="dxa"/>
            <w:vAlign w:val="center"/>
          </w:tcPr>
          <w:p w:rsidR="00E5414D" w:rsidRPr="00C72271" w:rsidRDefault="00E5414D" w:rsidP="000701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2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E5414D" w:rsidRPr="00C72271" w:rsidRDefault="00E5414D" w:rsidP="000701E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E5414D" w:rsidRDefault="00E5414D" w:rsidP="00C722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72271">
        <w:rPr>
          <w:rFonts w:ascii="Times New Roman" w:hAnsi="Times New Roman"/>
          <w:b/>
          <w:sz w:val="28"/>
          <w:szCs w:val="28"/>
        </w:rPr>
        <w:t>Дополнительные общеразвивающие программы сетевой формы реализации</w:t>
      </w:r>
    </w:p>
    <w:p w:rsidR="00E5414D" w:rsidRPr="00C72271" w:rsidRDefault="00E5414D" w:rsidP="00C72271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tbl>
      <w:tblPr>
        <w:tblW w:w="103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41"/>
        <w:gridCol w:w="1877"/>
        <w:gridCol w:w="1722"/>
        <w:gridCol w:w="1787"/>
      </w:tblGrid>
      <w:tr w:rsidR="00E5414D" w:rsidRPr="00C72271" w:rsidTr="0031011F">
        <w:trPr>
          <w:jc w:val="center"/>
        </w:trPr>
        <w:tc>
          <w:tcPr>
            <w:tcW w:w="4941" w:type="dxa"/>
            <w:vAlign w:val="center"/>
          </w:tcPr>
          <w:p w:rsidR="00E5414D" w:rsidRPr="00C72271" w:rsidRDefault="00E5414D" w:rsidP="003101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2271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  <w:p w:rsidR="00E5414D" w:rsidRPr="00C72271" w:rsidRDefault="00E5414D" w:rsidP="003101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2271">
              <w:rPr>
                <w:rFonts w:ascii="Times New Roman" w:hAnsi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1877" w:type="dxa"/>
            <w:vAlign w:val="center"/>
          </w:tcPr>
          <w:p w:rsidR="00E5414D" w:rsidRPr="00C72271" w:rsidRDefault="00E5414D" w:rsidP="003101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2271">
              <w:rPr>
                <w:rFonts w:ascii="Times New Roman" w:hAnsi="Times New Roman"/>
                <w:b/>
                <w:sz w:val="24"/>
                <w:szCs w:val="24"/>
              </w:rPr>
              <w:t>нормативный</w:t>
            </w:r>
          </w:p>
          <w:p w:rsidR="00E5414D" w:rsidRPr="00C72271" w:rsidRDefault="00E5414D" w:rsidP="003101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2271">
              <w:rPr>
                <w:rFonts w:ascii="Times New Roman" w:hAnsi="Times New Roman"/>
                <w:b/>
                <w:sz w:val="24"/>
                <w:szCs w:val="24"/>
              </w:rPr>
              <w:t>срок</w:t>
            </w:r>
          </w:p>
          <w:p w:rsidR="00E5414D" w:rsidRPr="00C72271" w:rsidRDefault="00E5414D" w:rsidP="003101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2271">
              <w:rPr>
                <w:rFonts w:ascii="Times New Roman" w:hAnsi="Times New Roman"/>
                <w:b/>
                <w:sz w:val="24"/>
                <w:szCs w:val="24"/>
              </w:rPr>
              <w:t>обучения</w:t>
            </w:r>
          </w:p>
        </w:tc>
        <w:tc>
          <w:tcPr>
            <w:tcW w:w="1722" w:type="dxa"/>
            <w:vAlign w:val="center"/>
          </w:tcPr>
          <w:p w:rsidR="00E5414D" w:rsidRPr="00C72271" w:rsidRDefault="00E5414D" w:rsidP="003101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2271">
              <w:rPr>
                <w:rFonts w:ascii="Times New Roman" w:hAnsi="Times New Roman"/>
                <w:b/>
                <w:sz w:val="24"/>
                <w:szCs w:val="24"/>
              </w:rPr>
              <w:t>возраст</w:t>
            </w:r>
          </w:p>
          <w:p w:rsidR="00E5414D" w:rsidRPr="00C72271" w:rsidRDefault="00E5414D" w:rsidP="003101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2271">
              <w:rPr>
                <w:rFonts w:ascii="Times New Roman" w:hAnsi="Times New Roman"/>
                <w:b/>
                <w:sz w:val="24"/>
                <w:szCs w:val="24"/>
              </w:rPr>
              <w:t>поступающих</w:t>
            </w:r>
          </w:p>
        </w:tc>
        <w:tc>
          <w:tcPr>
            <w:tcW w:w="1787" w:type="dxa"/>
            <w:vAlign w:val="center"/>
          </w:tcPr>
          <w:p w:rsidR="00E5414D" w:rsidRPr="00C72271" w:rsidRDefault="00E5414D" w:rsidP="003101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2271">
              <w:rPr>
                <w:rFonts w:ascii="Times New Roman" w:hAnsi="Times New Roman"/>
                <w:b/>
                <w:sz w:val="24"/>
                <w:szCs w:val="24"/>
              </w:rPr>
              <w:t>количество мест для приема</w:t>
            </w:r>
          </w:p>
        </w:tc>
      </w:tr>
      <w:tr w:rsidR="00E5414D" w:rsidRPr="00C72271" w:rsidTr="0031011F">
        <w:trPr>
          <w:jc w:val="center"/>
        </w:trPr>
        <w:tc>
          <w:tcPr>
            <w:tcW w:w="4941" w:type="dxa"/>
            <w:vAlign w:val="center"/>
          </w:tcPr>
          <w:p w:rsidR="00E5414D" w:rsidRPr="00C72271" w:rsidRDefault="00E5414D" w:rsidP="00310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2271">
              <w:rPr>
                <w:rFonts w:ascii="Times New Roman" w:hAnsi="Times New Roman"/>
                <w:sz w:val="24"/>
                <w:szCs w:val="24"/>
              </w:rPr>
              <w:t>«Родничок» (</w:t>
            </w:r>
            <w:r w:rsidRPr="00C72271">
              <w:rPr>
                <w:rFonts w:ascii="Times New Roman" w:hAnsi="Times New Roman"/>
                <w:sz w:val="24"/>
                <w:szCs w:val="24"/>
                <w:lang w:eastAsia="hi-IN" w:bidi="hi-IN"/>
              </w:rPr>
              <w:t>фольклор</w:t>
            </w:r>
            <w:r w:rsidRPr="00C72271">
              <w:rPr>
                <w:rFonts w:ascii="Times New Roman" w:hAnsi="Times New Roman"/>
                <w:bCs/>
                <w:sz w:val="24"/>
                <w:szCs w:val="24"/>
                <w:lang w:eastAsia="hi-IN" w:bidi="hi-IN"/>
              </w:rPr>
              <w:t>)</w:t>
            </w:r>
          </w:p>
        </w:tc>
        <w:tc>
          <w:tcPr>
            <w:tcW w:w="1877" w:type="dxa"/>
            <w:vAlign w:val="center"/>
          </w:tcPr>
          <w:p w:rsidR="00E5414D" w:rsidRPr="00C72271" w:rsidRDefault="00E5414D" w:rsidP="003101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271">
              <w:rPr>
                <w:rFonts w:ascii="Times New Roman" w:hAnsi="Times New Roman"/>
                <w:sz w:val="24"/>
                <w:szCs w:val="24"/>
              </w:rPr>
              <w:t>2 года</w:t>
            </w:r>
          </w:p>
        </w:tc>
        <w:tc>
          <w:tcPr>
            <w:tcW w:w="1722" w:type="dxa"/>
            <w:vAlign w:val="center"/>
          </w:tcPr>
          <w:p w:rsidR="00E5414D" w:rsidRPr="00C72271" w:rsidRDefault="00E5414D" w:rsidP="003101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271">
              <w:rPr>
                <w:rFonts w:ascii="Times New Roman" w:hAnsi="Times New Roman"/>
                <w:sz w:val="24"/>
                <w:szCs w:val="24"/>
              </w:rPr>
              <w:t>4 – 6 лет</w:t>
            </w:r>
          </w:p>
        </w:tc>
        <w:tc>
          <w:tcPr>
            <w:tcW w:w="1787" w:type="dxa"/>
            <w:vAlign w:val="center"/>
          </w:tcPr>
          <w:p w:rsidR="00E5414D" w:rsidRPr="00C72271" w:rsidRDefault="00E5414D" w:rsidP="003101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271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E5414D" w:rsidRPr="00C72271" w:rsidTr="0031011F">
        <w:trPr>
          <w:jc w:val="center"/>
        </w:trPr>
        <w:tc>
          <w:tcPr>
            <w:tcW w:w="4941" w:type="dxa"/>
            <w:vAlign w:val="center"/>
          </w:tcPr>
          <w:p w:rsidR="00E5414D" w:rsidRPr="00C72271" w:rsidRDefault="00E5414D" w:rsidP="00310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2271">
              <w:rPr>
                <w:rFonts w:ascii="Times New Roman" w:hAnsi="Times New Roman"/>
                <w:sz w:val="24"/>
                <w:szCs w:val="24"/>
                <w:lang w:eastAsia="hi-IN" w:bidi="hi-IN"/>
              </w:rPr>
              <w:t>«</w:t>
            </w:r>
            <w:r w:rsidRPr="00C72271">
              <w:rPr>
                <w:rFonts w:ascii="Times New Roman" w:hAnsi="Times New Roman"/>
                <w:sz w:val="24"/>
                <w:szCs w:val="24"/>
              </w:rPr>
              <w:t>Веселый каблучок» (народная хореография)</w:t>
            </w:r>
          </w:p>
        </w:tc>
        <w:tc>
          <w:tcPr>
            <w:tcW w:w="1877" w:type="dxa"/>
            <w:vAlign w:val="center"/>
          </w:tcPr>
          <w:p w:rsidR="00E5414D" w:rsidRPr="00C72271" w:rsidRDefault="00E5414D" w:rsidP="003101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271"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  <w:tc>
          <w:tcPr>
            <w:tcW w:w="1722" w:type="dxa"/>
            <w:vAlign w:val="center"/>
          </w:tcPr>
          <w:p w:rsidR="00E5414D" w:rsidRPr="00C72271" w:rsidRDefault="00E5414D" w:rsidP="003101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271">
              <w:rPr>
                <w:rFonts w:ascii="Times New Roman" w:hAnsi="Times New Roman"/>
                <w:sz w:val="24"/>
                <w:szCs w:val="24"/>
              </w:rPr>
              <w:t>4 – 6 лет</w:t>
            </w:r>
          </w:p>
        </w:tc>
        <w:tc>
          <w:tcPr>
            <w:tcW w:w="1787" w:type="dxa"/>
            <w:vAlign w:val="center"/>
          </w:tcPr>
          <w:p w:rsidR="00E5414D" w:rsidRPr="00C72271" w:rsidRDefault="00E5414D" w:rsidP="003101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271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E5414D" w:rsidRPr="00C72271" w:rsidTr="0031011F">
        <w:trPr>
          <w:trHeight w:val="272"/>
          <w:jc w:val="center"/>
        </w:trPr>
        <w:tc>
          <w:tcPr>
            <w:tcW w:w="4941" w:type="dxa"/>
            <w:vMerge w:val="restart"/>
            <w:vAlign w:val="center"/>
          </w:tcPr>
          <w:p w:rsidR="00E5414D" w:rsidRPr="00C72271" w:rsidRDefault="00E5414D" w:rsidP="00310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2271">
              <w:rPr>
                <w:rFonts w:ascii="Times New Roman" w:hAnsi="Times New Roman"/>
                <w:sz w:val="24"/>
                <w:szCs w:val="24"/>
              </w:rPr>
              <w:t>«</w:t>
            </w:r>
            <w:r w:rsidRPr="00C72271">
              <w:rPr>
                <w:rFonts w:ascii="Times New Roman" w:hAnsi="Times New Roman"/>
                <w:sz w:val="24"/>
                <w:szCs w:val="24"/>
                <w:lang w:val="en-US"/>
              </w:rPr>
              <w:t>Dance</w:t>
            </w:r>
            <w:r w:rsidRPr="00C722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2271">
              <w:rPr>
                <w:rFonts w:ascii="Times New Roman" w:hAnsi="Times New Roman"/>
                <w:sz w:val="24"/>
                <w:szCs w:val="24"/>
                <w:lang w:val="en-US"/>
              </w:rPr>
              <w:t>life</w:t>
            </w:r>
            <w:r w:rsidRPr="00C72271">
              <w:rPr>
                <w:rFonts w:ascii="Times New Roman" w:hAnsi="Times New Roman"/>
                <w:sz w:val="24"/>
                <w:szCs w:val="24"/>
              </w:rPr>
              <w:t>» (современная хореография)</w:t>
            </w:r>
          </w:p>
        </w:tc>
        <w:tc>
          <w:tcPr>
            <w:tcW w:w="1877" w:type="dxa"/>
          </w:tcPr>
          <w:p w:rsidR="00E5414D" w:rsidRPr="00C72271" w:rsidRDefault="00E5414D" w:rsidP="003101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271">
              <w:rPr>
                <w:rFonts w:ascii="Times New Roman" w:hAnsi="Times New Roman"/>
                <w:sz w:val="24"/>
                <w:szCs w:val="24"/>
              </w:rPr>
              <w:t>3 года</w:t>
            </w:r>
          </w:p>
        </w:tc>
        <w:tc>
          <w:tcPr>
            <w:tcW w:w="1722" w:type="dxa"/>
            <w:vAlign w:val="center"/>
          </w:tcPr>
          <w:p w:rsidR="00E5414D" w:rsidRPr="00C72271" w:rsidRDefault="00E5414D" w:rsidP="003101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271">
              <w:rPr>
                <w:rFonts w:ascii="Times New Roman" w:hAnsi="Times New Roman"/>
                <w:sz w:val="24"/>
                <w:szCs w:val="24"/>
              </w:rPr>
              <w:t>7-8 лет</w:t>
            </w:r>
          </w:p>
        </w:tc>
        <w:tc>
          <w:tcPr>
            <w:tcW w:w="1787" w:type="dxa"/>
            <w:vAlign w:val="center"/>
          </w:tcPr>
          <w:p w:rsidR="00E5414D" w:rsidRPr="00C72271" w:rsidRDefault="00E5414D" w:rsidP="003101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271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E5414D" w:rsidRPr="00C72271" w:rsidTr="0031011F">
        <w:trPr>
          <w:jc w:val="center"/>
        </w:trPr>
        <w:tc>
          <w:tcPr>
            <w:tcW w:w="4941" w:type="dxa"/>
            <w:vMerge/>
            <w:vAlign w:val="center"/>
          </w:tcPr>
          <w:p w:rsidR="00E5414D" w:rsidRPr="00C72271" w:rsidRDefault="00E5414D" w:rsidP="00310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1877" w:type="dxa"/>
          </w:tcPr>
          <w:p w:rsidR="00E5414D" w:rsidRPr="00C72271" w:rsidRDefault="00E5414D" w:rsidP="003101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271"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  <w:tc>
          <w:tcPr>
            <w:tcW w:w="1722" w:type="dxa"/>
            <w:vAlign w:val="center"/>
          </w:tcPr>
          <w:p w:rsidR="00E5414D" w:rsidRPr="00C72271" w:rsidRDefault="00E5414D" w:rsidP="003101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271">
              <w:rPr>
                <w:rFonts w:ascii="Times New Roman" w:hAnsi="Times New Roman"/>
                <w:sz w:val="24"/>
                <w:szCs w:val="24"/>
              </w:rPr>
              <w:t>14-15 лет</w:t>
            </w:r>
          </w:p>
        </w:tc>
        <w:tc>
          <w:tcPr>
            <w:tcW w:w="1787" w:type="dxa"/>
            <w:vAlign w:val="center"/>
          </w:tcPr>
          <w:p w:rsidR="00E5414D" w:rsidRPr="00C72271" w:rsidRDefault="00E5414D" w:rsidP="003101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271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</w:tr>
      <w:tr w:rsidR="00E5414D" w:rsidRPr="00C72271" w:rsidTr="0031011F">
        <w:trPr>
          <w:jc w:val="center"/>
        </w:trPr>
        <w:tc>
          <w:tcPr>
            <w:tcW w:w="4941" w:type="dxa"/>
            <w:vAlign w:val="center"/>
          </w:tcPr>
          <w:p w:rsidR="00E5414D" w:rsidRPr="00C72271" w:rsidRDefault="00E5414D" w:rsidP="00310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2271">
              <w:rPr>
                <w:rFonts w:ascii="Times New Roman" w:hAnsi="Times New Roman"/>
                <w:sz w:val="24"/>
                <w:szCs w:val="24"/>
              </w:rPr>
              <w:t xml:space="preserve">«Красочный мир» (изотворчество) </w:t>
            </w:r>
          </w:p>
        </w:tc>
        <w:tc>
          <w:tcPr>
            <w:tcW w:w="1877" w:type="dxa"/>
            <w:vAlign w:val="center"/>
          </w:tcPr>
          <w:p w:rsidR="00E5414D" w:rsidRPr="00C72271" w:rsidRDefault="00E5414D" w:rsidP="003101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271">
              <w:rPr>
                <w:rFonts w:ascii="Times New Roman" w:hAnsi="Times New Roman"/>
                <w:sz w:val="24"/>
                <w:szCs w:val="24"/>
              </w:rPr>
              <w:t>2 года</w:t>
            </w:r>
          </w:p>
        </w:tc>
        <w:tc>
          <w:tcPr>
            <w:tcW w:w="1722" w:type="dxa"/>
            <w:vAlign w:val="center"/>
          </w:tcPr>
          <w:p w:rsidR="00E5414D" w:rsidRPr="00C72271" w:rsidRDefault="00E5414D" w:rsidP="003101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271">
              <w:rPr>
                <w:rFonts w:ascii="Times New Roman" w:hAnsi="Times New Roman"/>
                <w:sz w:val="24"/>
                <w:szCs w:val="24"/>
              </w:rPr>
              <w:t>4-5 лет</w:t>
            </w:r>
          </w:p>
        </w:tc>
        <w:tc>
          <w:tcPr>
            <w:tcW w:w="1787" w:type="dxa"/>
            <w:vAlign w:val="center"/>
          </w:tcPr>
          <w:p w:rsidR="00E5414D" w:rsidRPr="00C72271" w:rsidRDefault="00E5414D" w:rsidP="003101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271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</w:tbl>
    <w:p w:rsidR="00E5414D" w:rsidRPr="006B1F10" w:rsidRDefault="00E5414D" w:rsidP="000701E5">
      <w:pPr>
        <w:spacing w:after="0" w:line="240" w:lineRule="auto"/>
        <w:rPr>
          <w:rFonts w:ascii="Times New Roman" w:hAnsi="Times New Roman"/>
          <w:b/>
          <w:sz w:val="10"/>
          <w:szCs w:val="10"/>
        </w:rPr>
      </w:pPr>
    </w:p>
    <w:p w:rsidR="00E5414D" w:rsidRPr="00C72271" w:rsidRDefault="00E5414D" w:rsidP="000701E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72271">
        <w:rPr>
          <w:rFonts w:ascii="Times New Roman" w:hAnsi="Times New Roman"/>
          <w:b/>
          <w:sz w:val="28"/>
          <w:szCs w:val="28"/>
        </w:rPr>
        <w:t>Дополнительные общеразвивающие программы на внебюджетной основе</w:t>
      </w:r>
    </w:p>
    <w:p w:rsidR="00E5414D" w:rsidRPr="00C72271" w:rsidRDefault="00E5414D" w:rsidP="000701E5">
      <w:pPr>
        <w:spacing w:after="0" w:line="240" w:lineRule="auto"/>
        <w:rPr>
          <w:rFonts w:ascii="Times New Roman" w:hAnsi="Times New Roman"/>
          <w:b/>
          <w:sz w:val="10"/>
          <w:szCs w:val="10"/>
        </w:rPr>
      </w:pPr>
    </w:p>
    <w:tbl>
      <w:tblPr>
        <w:tblW w:w="106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88"/>
        <w:gridCol w:w="2052"/>
        <w:gridCol w:w="2056"/>
        <w:gridCol w:w="1478"/>
      </w:tblGrid>
      <w:tr w:rsidR="00E5414D" w:rsidRPr="00C72271" w:rsidTr="00182832">
        <w:trPr>
          <w:jc w:val="center"/>
        </w:trPr>
        <w:tc>
          <w:tcPr>
            <w:tcW w:w="5088" w:type="dxa"/>
            <w:vAlign w:val="center"/>
          </w:tcPr>
          <w:p w:rsidR="00E5414D" w:rsidRPr="00090A4C" w:rsidRDefault="00E5414D" w:rsidP="00BB175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90A4C">
              <w:rPr>
                <w:rFonts w:ascii="Times New Roman" w:hAnsi="Times New Roman"/>
                <w:b/>
              </w:rPr>
              <w:t>Наименование</w:t>
            </w:r>
          </w:p>
          <w:p w:rsidR="00E5414D" w:rsidRPr="00090A4C" w:rsidRDefault="00E5414D" w:rsidP="00BB175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90A4C">
              <w:rPr>
                <w:rFonts w:ascii="Times New Roman" w:hAnsi="Times New Roman"/>
                <w:b/>
              </w:rPr>
              <w:t>программы</w:t>
            </w:r>
          </w:p>
        </w:tc>
        <w:tc>
          <w:tcPr>
            <w:tcW w:w="2052" w:type="dxa"/>
            <w:vAlign w:val="center"/>
          </w:tcPr>
          <w:p w:rsidR="00E5414D" w:rsidRPr="00090A4C" w:rsidRDefault="00E5414D" w:rsidP="00BB175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90A4C">
              <w:rPr>
                <w:rFonts w:ascii="Times New Roman" w:hAnsi="Times New Roman"/>
                <w:b/>
              </w:rPr>
              <w:t>нормативный</w:t>
            </w:r>
          </w:p>
          <w:p w:rsidR="00E5414D" w:rsidRPr="00090A4C" w:rsidRDefault="00E5414D" w:rsidP="00BB175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90A4C">
              <w:rPr>
                <w:rFonts w:ascii="Times New Roman" w:hAnsi="Times New Roman"/>
                <w:b/>
              </w:rPr>
              <w:t>срок</w:t>
            </w:r>
          </w:p>
          <w:p w:rsidR="00E5414D" w:rsidRPr="00090A4C" w:rsidRDefault="00E5414D" w:rsidP="00BB175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90A4C">
              <w:rPr>
                <w:rFonts w:ascii="Times New Roman" w:hAnsi="Times New Roman"/>
                <w:b/>
              </w:rPr>
              <w:t>обучения</w:t>
            </w:r>
          </w:p>
        </w:tc>
        <w:tc>
          <w:tcPr>
            <w:tcW w:w="2056" w:type="dxa"/>
            <w:vAlign w:val="center"/>
          </w:tcPr>
          <w:p w:rsidR="00E5414D" w:rsidRPr="00090A4C" w:rsidRDefault="00E5414D" w:rsidP="00BB175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90A4C">
              <w:rPr>
                <w:rFonts w:ascii="Times New Roman" w:hAnsi="Times New Roman"/>
                <w:b/>
              </w:rPr>
              <w:t>возраст</w:t>
            </w:r>
          </w:p>
          <w:p w:rsidR="00E5414D" w:rsidRPr="00090A4C" w:rsidRDefault="00E5414D" w:rsidP="00BB175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90A4C">
              <w:rPr>
                <w:rFonts w:ascii="Times New Roman" w:hAnsi="Times New Roman"/>
                <w:b/>
              </w:rPr>
              <w:t>поступающих</w:t>
            </w:r>
          </w:p>
        </w:tc>
        <w:tc>
          <w:tcPr>
            <w:tcW w:w="1478" w:type="dxa"/>
            <w:vAlign w:val="center"/>
          </w:tcPr>
          <w:p w:rsidR="00E5414D" w:rsidRPr="00090A4C" w:rsidRDefault="00E5414D" w:rsidP="00BB175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90A4C">
              <w:rPr>
                <w:rFonts w:ascii="Times New Roman" w:hAnsi="Times New Roman"/>
                <w:b/>
              </w:rPr>
              <w:t>количество мест для приема</w:t>
            </w:r>
          </w:p>
        </w:tc>
      </w:tr>
      <w:tr w:rsidR="00E5414D" w:rsidRPr="00C72271" w:rsidTr="00182832">
        <w:trPr>
          <w:jc w:val="center"/>
        </w:trPr>
        <w:tc>
          <w:tcPr>
            <w:tcW w:w="5088" w:type="dxa"/>
            <w:vAlign w:val="center"/>
          </w:tcPr>
          <w:p w:rsidR="00E5414D" w:rsidRPr="00C72271" w:rsidRDefault="00E5414D" w:rsidP="00BB1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2271">
              <w:rPr>
                <w:rFonts w:ascii="Times New Roman" w:hAnsi="Times New Roman"/>
                <w:sz w:val="24"/>
                <w:szCs w:val="24"/>
              </w:rPr>
              <w:t>«Войди в мир искусства»</w:t>
            </w:r>
          </w:p>
          <w:p w:rsidR="00E5414D" w:rsidRPr="00C72271" w:rsidRDefault="00E5414D" w:rsidP="00BB17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72271">
              <w:rPr>
                <w:rFonts w:ascii="Times New Roman" w:hAnsi="Times New Roman"/>
                <w:sz w:val="24"/>
                <w:szCs w:val="24"/>
              </w:rPr>
              <w:t>(группа эстетического развития)</w:t>
            </w:r>
          </w:p>
        </w:tc>
        <w:tc>
          <w:tcPr>
            <w:tcW w:w="2052" w:type="dxa"/>
            <w:vAlign w:val="center"/>
          </w:tcPr>
          <w:p w:rsidR="00E5414D" w:rsidRPr="00C72271" w:rsidRDefault="00E5414D" w:rsidP="00EF1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271">
              <w:rPr>
                <w:rFonts w:ascii="Times New Roman" w:hAnsi="Times New Roman"/>
                <w:sz w:val="24"/>
                <w:szCs w:val="24"/>
              </w:rPr>
              <w:t>2 года</w:t>
            </w:r>
          </w:p>
        </w:tc>
        <w:tc>
          <w:tcPr>
            <w:tcW w:w="2056" w:type="dxa"/>
            <w:vAlign w:val="center"/>
          </w:tcPr>
          <w:p w:rsidR="00E5414D" w:rsidRPr="00C72271" w:rsidRDefault="00E5414D" w:rsidP="00BB1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271">
              <w:rPr>
                <w:rFonts w:ascii="Times New Roman" w:hAnsi="Times New Roman"/>
                <w:sz w:val="24"/>
                <w:szCs w:val="24"/>
              </w:rPr>
              <w:t>4-5 лет</w:t>
            </w:r>
          </w:p>
        </w:tc>
        <w:tc>
          <w:tcPr>
            <w:tcW w:w="1478" w:type="dxa"/>
            <w:vAlign w:val="center"/>
          </w:tcPr>
          <w:p w:rsidR="00E5414D" w:rsidRPr="00C72271" w:rsidRDefault="00E5414D" w:rsidP="00BB1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27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E5414D" w:rsidRPr="00C72271" w:rsidTr="00182832">
        <w:trPr>
          <w:jc w:val="center"/>
        </w:trPr>
        <w:tc>
          <w:tcPr>
            <w:tcW w:w="5088" w:type="dxa"/>
          </w:tcPr>
          <w:p w:rsidR="00E5414D" w:rsidRPr="00C72271" w:rsidRDefault="00E5414D" w:rsidP="00EF19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2271">
              <w:rPr>
                <w:rFonts w:ascii="Times New Roman" w:hAnsi="Times New Roman"/>
                <w:sz w:val="24"/>
                <w:szCs w:val="24"/>
              </w:rPr>
              <w:t>Начального музыкального развития  с определением специальности</w:t>
            </w:r>
          </w:p>
        </w:tc>
        <w:tc>
          <w:tcPr>
            <w:tcW w:w="2052" w:type="dxa"/>
            <w:vAlign w:val="center"/>
          </w:tcPr>
          <w:p w:rsidR="00E5414D" w:rsidRPr="00C72271" w:rsidRDefault="00E5414D" w:rsidP="00EF19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271"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  <w:tc>
          <w:tcPr>
            <w:tcW w:w="2056" w:type="dxa"/>
            <w:vAlign w:val="center"/>
          </w:tcPr>
          <w:p w:rsidR="00E5414D" w:rsidRPr="00C72271" w:rsidRDefault="00E5414D" w:rsidP="00EF19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271">
              <w:rPr>
                <w:rFonts w:ascii="Times New Roman" w:hAnsi="Times New Roman"/>
                <w:sz w:val="24"/>
                <w:szCs w:val="24"/>
              </w:rPr>
              <w:t>5,5-6 лет</w:t>
            </w:r>
          </w:p>
        </w:tc>
        <w:tc>
          <w:tcPr>
            <w:tcW w:w="1478" w:type="dxa"/>
            <w:vAlign w:val="center"/>
          </w:tcPr>
          <w:p w:rsidR="00E5414D" w:rsidRPr="00C72271" w:rsidRDefault="00E5414D" w:rsidP="00EF19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E5414D" w:rsidRPr="00C72271" w:rsidTr="00182832">
        <w:trPr>
          <w:jc w:val="center"/>
        </w:trPr>
        <w:tc>
          <w:tcPr>
            <w:tcW w:w="5088" w:type="dxa"/>
          </w:tcPr>
          <w:p w:rsidR="00E5414D" w:rsidRPr="00C72271" w:rsidRDefault="00E5414D" w:rsidP="00EF19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«Школа маленького музыканта»</w:t>
            </w:r>
          </w:p>
        </w:tc>
        <w:tc>
          <w:tcPr>
            <w:tcW w:w="2052" w:type="dxa"/>
            <w:vAlign w:val="center"/>
          </w:tcPr>
          <w:p w:rsidR="00E5414D" w:rsidRPr="00C72271" w:rsidRDefault="00E5414D" w:rsidP="00E307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271"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  <w:tc>
          <w:tcPr>
            <w:tcW w:w="2056" w:type="dxa"/>
            <w:vAlign w:val="center"/>
          </w:tcPr>
          <w:p w:rsidR="00E5414D" w:rsidRPr="00C72271" w:rsidRDefault="00E5414D" w:rsidP="00E307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271">
              <w:rPr>
                <w:rFonts w:ascii="Times New Roman" w:hAnsi="Times New Roman"/>
                <w:sz w:val="24"/>
                <w:szCs w:val="24"/>
              </w:rPr>
              <w:t>6 лет</w:t>
            </w:r>
          </w:p>
        </w:tc>
        <w:tc>
          <w:tcPr>
            <w:tcW w:w="1478" w:type="dxa"/>
            <w:vAlign w:val="center"/>
          </w:tcPr>
          <w:p w:rsidR="00E5414D" w:rsidRPr="00C72271" w:rsidRDefault="00E5414D" w:rsidP="00E307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E5414D" w:rsidRPr="00C72271" w:rsidTr="00182832">
        <w:trPr>
          <w:jc w:val="center"/>
        </w:trPr>
        <w:tc>
          <w:tcPr>
            <w:tcW w:w="5088" w:type="dxa"/>
          </w:tcPr>
          <w:p w:rsidR="00E5414D" w:rsidRPr="00C72271" w:rsidRDefault="00E5414D" w:rsidP="00130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2271">
              <w:rPr>
                <w:rFonts w:ascii="Times New Roman" w:hAnsi="Times New Roman"/>
                <w:sz w:val="24"/>
                <w:szCs w:val="24"/>
              </w:rPr>
              <w:t>«Ладушки» (детский фольклор)</w:t>
            </w:r>
          </w:p>
        </w:tc>
        <w:tc>
          <w:tcPr>
            <w:tcW w:w="2052" w:type="dxa"/>
            <w:vAlign w:val="center"/>
          </w:tcPr>
          <w:p w:rsidR="00E5414D" w:rsidRPr="00C72271" w:rsidRDefault="00E5414D" w:rsidP="001303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271"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  <w:tc>
          <w:tcPr>
            <w:tcW w:w="2056" w:type="dxa"/>
            <w:vAlign w:val="center"/>
          </w:tcPr>
          <w:p w:rsidR="00E5414D" w:rsidRPr="00C72271" w:rsidRDefault="00E5414D" w:rsidP="001303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271">
              <w:rPr>
                <w:rFonts w:ascii="Times New Roman" w:hAnsi="Times New Roman"/>
                <w:sz w:val="24"/>
                <w:szCs w:val="24"/>
              </w:rPr>
              <w:t>4-5 лет</w:t>
            </w:r>
          </w:p>
        </w:tc>
        <w:tc>
          <w:tcPr>
            <w:tcW w:w="1478" w:type="dxa"/>
            <w:vAlign w:val="center"/>
          </w:tcPr>
          <w:p w:rsidR="00E5414D" w:rsidRPr="00C72271" w:rsidRDefault="00E5414D" w:rsidP="001303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27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E5414D" w:rsidRPr="00C72271" w:rsidTr="00182832">
        <w:trPr>
          <w:jc w:val="center"/>
        </w:trPr>
        <w:tc>
          <w:tcPr>
            <w:tcW w:w="5088" w:type="dxa"/>
            <w:vAlign w:val="center"/>
          </w:tcPr>
          <w:p w:rsidR="00E5414D" w:rsidRPr="00C72271" w:rsidRDefault="00E5414D" w:rsidP="00572A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2271">
              <w:rPr>
                <w:rFonts w:ascii="Times New Roman" w:hAnsi="Times New Roman"/>
                <w:sz w:val="24"/>
                <w:szCs w:val="24"/>
              </w:rPr>
              <w:t>«Волшебные ритмы»</w:t>
            </w:r>
          </w:p>
        </w:tc>
        <w:tc>
          <w:tcPr>
            <w:tcW w:w="2052" w:type="dxa"/>
            <w:vAlign w:val="center"/>
          </w:tcPr>
          <w:p w:rsidR="00E5414D" w:rsidRPr="00C72271" w:rsidRDefault="00E5414D" w:rsidP="00572A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271"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  <w:tc>
          <w:tcPr>
            <w:tcW w:w="2056" w:type="dxa"/>
            <w:vAlign w:val="center"/>
          </w:tcPr>
          <w:p w:rsidR="00E5414D" w:rsidRPr="00C72271" w:rsidRDefault="00E5414D" w:rsidP="00572A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271">
              <w:rPr>
                <w:rFonts w:ascii="Times New Roman" w:hAnsi="Times New Roman"/>
                <w:sz w:val="24"/>
                <w:szCs w:val="24"/>
              </w:rPr>
              <w:t>4-5 лет</w:t>
            </w:r>
          </w:p>
        </w:tc>
        <w:tc>
          <w:tcPr>
            <w:tcW w:w="1478" w:type="dxa"/>
            <w:vAlign w:val="center"/>
          </w:tcPr>
          <w:p w:rsidR="00E5414D" w:rsidRPr="00C72271" w:rsidRDefault="00E5414D" w:rsidP="00572A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27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E5414D" w:rsidRPr="00C72271" w:rsidTr="00182832">
        <w:trPr>
          <w:jc w:val="center"/>
        </w:trPr>
        <w:tc>
          <w:tcPr>
            <w:tcW w:w="5088" w:type="dxa"/>
            <w:vAlign w:val="center"/>
          </w:tcPr>
          <w:p w:rsidR="00E5414D" w:rsidRPr="00C72271" w:rsidRDefault="00E5414D" w:rsidP="00BB17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72271">
              <w:rPr>
                <w:rFonts w:ascii="Times New Roman" w:hAnsi="Times New Roman"/>
                <w:sz w:val="24"/>
                <w:szCs w:val="24"/>
              </w:rPr>
              <w:t>«Детки в балетках» (хореография)</w:t>
            </w:r>
          </w:p>
        </w:tc>
        <w:tc>
          <w:tcPr>
            <w:tcW w:w="2052" w:type="dxa"/>
            <w:vAlign w:val="center"/>
          </w:tcPr>
          <w:p w:rsidR="00E5414D" w:rsidRPr="00C72271" w:rsidRDefault="00E5414D" w:rsidP="00EF1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271"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  <w:tc>
          <w:tcPr>
            <w:tcW w:w="2056" w:type="dxa"/>
            <w:vAlign w:val="center"/>
          </w:tcPr>
          <w:p w:rsidR="00E5414D" w:rsidRPr="00C72271" w:rsidRDefault="00E5414D" w:rsidP="00BB1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271">
              <w:rPr>
                <w:rFonts w:ascii="Times New Roman" w:hAnsi="Times New Roman"/>
                <w:sz w:val="24"/>
                <w:szCs w:val="24"/>
              </w:rPr>
              <w:t>3-5 лет</w:t>
            </w:r>
          </w:p>
        </w:tc>
        <w:tc>
          <w:tcPr>
            <w:tcW w:w="1478" w:type="dxa"/>
            <w:vAlign w:val="center"/>
          </w:tcPr>
          <w:p w:rsidR="00E5414D" w:rsidRPr="00C72271" w:rsidRDefault="00E5414D" w:rsidP="00BB1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27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E5414D" w:rsidRPr="00C72271" w:rsidTr="00182832">
        <w:trPr>
          <w:jc w:val="center"/>
        </w:trPr>
        <w:tc>
          <w:tcPr>
            <w:tcW w:w="5088" w:type="dxa"/>
            <w:vAlign w:val="center"/>
          </w:tcPr>
          <w:p w:rsidR="00E5414D" w:rsidRPr="00C72271" w:rsidRDefault="00E5414D" w:rsidP="00CA16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72271">
              <w:rPr>
                <w:rFonts w:ascii="Times New Roman" w:hAnsi="Times New Roman"/>
                <w:sz w:val="24"/>
                <w:szCs w:val="24"/>
              </w:rPr>
              <w:t>«Веселый каблучок» (хореография)</w:t>
            </w:r>
          </w:p>
        </w:tc>
        <w:tc>
          <w:tcPr>
            <w:tcW w:w="2052" w:type="dxa"/>
            <w:vAlign w:val="center"/>
          </w:tcPr>
          <w:p w:rsidR="00E5414D" w:rsidRPr="00C72271" w:rsidRDefault="00E5414D" w:rsidP="00CA1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271"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  <w:tc>
          <w:tcPr>
            <w:tcW w:w="2056" w:type="dxa"/>
            <w:vAlign w:val="center"/>
          </w:tcPr>
          <w:p w:rsidR="00E5414D" w:rsidRPr="00C72271" w:rsidRDefault="00E5414D" w:rsidP="00CA1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271">
              <w:rPr>
                <w:rFonts w:ascii="Times New Roman" w:hAnsi="Times New Roman"/>
                <w:sz w:val="24"/>
                <w:szCs w:val="24"/>
              </w:rPr>
              <w:t>4-5 лет</w:t>
            </w:r>
          </w:p>
        </w:tc>
        <w:tc>
          <w:tcPr>
            <w:tcW w:w="1478" w:type="dxa"/>
            <w:vAlign w:val="center"/>
          </w:tcPr>
          <w:p w:rsidR="00E5414D" w:rsidRPr="00C72271" w:rsidRDefault="00E5414D" w:rsidP="00CA1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27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E5414D" w:rsidRPr="00C72271" w:rsidTr="00182832">
        <w:trPr>
          <w:jc w:val="center"/>
        </w:trPr>
        <w:tc>
          <w:tcPr>
            <w:tcW w:w="5088" w:type="dxa"/>
          </w:tcPr>
          <w:p w:rsidR="00E5414D" w:rsidRPr="00C72271" w:rsidRDefault="00E5414D" w:rsidP="00BB1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2271">
              <w:rPr>
                <w:rFonts w:ascii="Times New Roman" w:hAnsi="Times New Roman"/>
                <w:sz w:val="24"/>
                <w:szCs w:val="24"/>
              </w:rPr>
              <w:t xml:space="preserve">Любительское музицирование </w:t>
            </w:r>
          </w:p>
          <w:p w:rsidR="00E5414D" w:rsidRPr="00C72271" w:rsidRDefault="00E5414D" w:rsidP="00BB1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2271">
              <w:rPr>
                <w:rFonts w:ascii="Times New Roman" w:hAnsi="Times New Roman"/>
                <w:sz w:val="24"/>
                <w:szCs w:val="24"/>
              </w:rPr>
              <w:t>(</w:t>
            </w:r>
            <w:r w:rsidRPr="00090A4C">
              <w:rPr>
                <w:rFonts w:ascii="Times New Roman" w:hAnsi="Times New Roman"/>
              </w:rPr>
              <w:t>гитара шестиструнная, фортепиано, баян, вокал</w:t>
            </w:r>
            <w:r w:rsidRPr="00C7227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52" w:type="dxa"/>
            <w:vAlign w:val="center"/>
          </w:tcPr>
          <w:p w:rsidR="00E5414D" w:rsidRPr="00C72271" w:rsidRDefault="00E5414D" w:rsidP="00EF1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271"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  <w:tc>
          <w:tcPr>
            <w:tcW w:w="2056" w:type="dxa"/>
            <w:vAlign w:val="center"/>
          </w:tcPr>
          <w:p w:rsidR="00E5414D" w:rsidRPr="00C72271" w:rsidRDefault="00E5414D" w:rsidP="00BB1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271">
              <w:rPr>
                <w:rFonts w:ascii="Times New Roman" w:hAnsi="Times New Roman"/>
                <w:sz w:val="24"/>
                <w:szCs w:val="24"/>
              </w:rPr>
              <w:t>старше 18 лет</w:t>
            </w:r>
          </w:p>
        </w:tc>
        <w:tc>
          <w:tcPr>
            <w:tcW w:w="1478" w:type="dxa"/>
            <w:vAlign w:val="center"/>
          </w:tcPr>
          <w:p w:rsidR="00E5414D" w:rsidRPr="00C72271" w:rsidRDefault="00E5414D" w:rsidP="00BB1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27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E5414D" w:rsidRPr="006B1F10" w:rsidRDefault="00E5414D" w:rsidP="00DE0D5E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bCs/>
          <w:bdr w:val="none" w:sz="0" w:space="0" w:color="auto" w:frame="1"/>
        </w:rPr>
      </w:pPr>
    </w:p>
    <w:p w:rsidR="00E5414D" w:rsidRPr="006B1F10" w:rsidRDefault="00E5414D" w:rsidP="00E850B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B1F10">
        <w:rPr>
          <w:rFonts w:ascii="Times New Roman" w:hAnsi="Times New Roman"/>
          <w:b/>
          <w:sz w:val="24"/>
          <w:szCs w:val="24"/>
        </w:rPr>
        <w:t>Сроки приёма документов поступающих в МАУДО ДШИ:</w:t>
      </w:r>
    </w:p>
    <w:p w:rsidR="00E5414D" w:rsidRPr="00C72271" w:rsidRDefault="00E5414D" w:rsidP="00E850BF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E5414D" w:rsidRPr="00090A4C" w:rsidRDefault="00E5414D" w:rsidP="00E850BF">
      <w:pPr>
        <w:pStyle w:val="ListParagraph"/>
        <w:tabs>
          <w:tab w:val="left" w:pos="71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72271">
        <w:rPr>
          <w:rFonts w:ascii="Times New Roman" w:hAnsi="Times New Roman"/>
          <w:sz w:val="24"/>
          <w:szCs w:val="24"/>
        </w:rPr>
        <w:t xml:space="preserve">- на зачисление в первый класс для обучения по дополнительным </w:t>
      </w:r>
      <w:r w:rsidRPr="00C72271">
        <w:rPr>
          <w:rFonts w:ascii="Times New Roman" w:hAnsi="Times New Roman"/>
          <w:b/>
          <w:sz w:val="24"/>
          <w:szCs w:val="24"/>
        </w:rPr>
        <w:t xml:space="preserve">предпрофессиональным </w:t>
      </w:r>
      <w:r w:rsidRPr="00C72271">
        <w:rPr>
          <w:rFonts w:ascii="Times New Roman" w:hAnsi="Times New Roman"/>
          <w:sz w:val="24"/>
          <w:szCs w:val="24"/>
        </w:rPr>
        <w:t>программам в облас</w:t>
      </w:r>
      <w:r>
        <w:rPr>
          <w:rFonts w:ascii="Times New Roman" w:hAnsi="Times New Roman"/>
          <w:sz w:val="24"/>
          <w:szCs w:val="24"/>
        </w:rPr>
        <w:t>ти искусств – с 1 по 30 мая 2024</w:t>
      </w:r>
      <w:r w:rsidRPr="00C72271">
        <w:rPr>
          <w:rFonts w:ascii="Times New Roman" w:hAnsi="Times New Roman"/>
          <w:sz w:val="24"/>
          <w:szCs w:val="24"/>
        </w:rPr>
        <w:t xml:space="preserve"> года; при наличии свободных мест - до 31 августа;</w:t>
      </w:r>
    </w:p>
    <w:p w:rsidR="00E5414D" w:rsidRPr="00C72271" w:rsidRDefault="00E5414D" w:rsidP="00E850BF">
      <w:pPr>
        <w:pStyle w:val="ListParagraph"/>
        <w:tabs>
          <w:tab w:val="left" w:pos="71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72271">
        <w:rPr>
          <w:rFonts w:ascii="Times New Roman" w:hAnsi="Times New Roman"/>
          <w:sz w:val="24"/>
          <w:szCs w:val="24"/>
        </w:rPr>
        <w:t xml:space="preserve">- на зачисление для обучения по дополнительным </w:t>
      </w:r>
      <w:r w:rsidRPr="00C72271">
        <w:rPr>
          <w:rFonts w:ascii="Times New Roman" w:hAnsi="Times New Roman"/>
          <w:b/>
          <w:sz w:val="24"/>
          <w:szCs w:val="24"/>
        </w:rPr>
        <w:t>общеразвивающим</w:t>
      </w:r>
      <w:r w:rsidRPr="00C72271">
        <w:rPr>
          <w:rFonts w:ascii="Times New Roman" w:hAnsi="Times New Roman"/>
          <w:sz w:val="24"/>
          <w:szCs w:val="24"/>
        </w:rPr>
        <w:t xml:space="preserve"> программам – </w:t>
      </w:r>
    </w:p>
    <w:p w:rsidR="00E5414D" w:rsidRPr="000701E5" w:rsidRDefault="00E5414D" w:rsidP="00E850BF">
      <w:pPr>
        <w:pStyle w:val="ListParagraph"/>
        <w:tabs>
          <w:tab w:val="left" w:pos="71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1 по 30 мая 2025</w:t>
      </w:r>
      <w:r w:rsidRPr="00C72271">
        <w:rPr>
          <w:rFonts w:ascii="Times New Roman" w:hAnsi="Times New Roman"/>
          <w:sz w:val="24"/>
          <w:szCs w:val="24"/>
        </w:rPr>
        <w:t xml:space="preserve"> года; при</w:t>
      </w:r>
      <w:r w:rsidRPr="000701E5">
        <w:rPr>
          <w:rFonts w:ascii="Times New Roman" w:hAnsi="Times New Roman"/>
          <w:sz w:val="24"/>
          <w:szCs w:val="24"/>
        </w:rPr>
        <w:t xml:space="preserve"> наличии свободных мест - до 31 января.</w:t>
      </w:r>
    </w:p>
    <w:p w:rsidR="00E5414D" w:rsidRPr="00090A4C" w:rsidRDefault="00E5414D" w:rsidP="005F725B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bCs/>
          <w:sz w:val="16"/>
          <w:szCs w:val="16"/>
          <w:bdr w:val="none" w:sz="0" w:space="0" w:color="auto" w:frame="1"/>
        </w:rPr>
      </w:pPr>
    </w:p>
    <w:p w:rsidR="00E5414D" w:rsidRPr="006B1F10" w:rsidRDefault="00E5414D" w:rsidP="00E850BF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bCs/>
          <w:bdr w:val="none" w:sz="0" w:space="0" w:color="auto" w:frame="1"/>
        </w:rPr>
      </w:pPr>
      <w:r w:rsidRPr="006B1F10">
        <w:rPr>
          <w:rStyle w:val="Strong"/>
          <w:bCs/>
          <w:bdr w:val="none" w:sz="0" w:space="0" w:color="auto" w:frame="1"/>
        </w:rPr>
        <w:t>Перечень документов</w:t>
      </w:r>
    </w:p>
    <w:p w:rsidR="00E5414D" w:rsidRPr="006B1F10" w:rsidRDefault="00E5414D" w:rsidP="00E850BF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bCs/>
          <w:bdr w:val="none" w:sz="0" w:space="0" w:color="auto" w:frame="1"/>
        </w:rPr>
      </w:pPr>
      <w:r w:rsidRPr="006B1F10">
        <w:rPr>
          <w:rStyle w:val="Strong"/>
          <w:bCs/>
          <w:bdr w:val="none" w:sz="0" w:space="0" w:color="auto" w:frame="1"/>
        </w:rPr>
        <w:t>для поступления в ДШИ</w:t>
      </w:r>
      <w:r w:rsidRPr="006B1F10">
        <w:rPr>
          <w:bdr w:val="none" w:sz="0" w:space="0" w:color="auto" w:frame="1"/>
        </w:rPr>
        <w:t xml:space="preserve">  </w:t>
      </w:r>
      <w:r w:rsidRPr="006B1F10">
        <w:rPr>
          <w:rStyle w:val="Strong"/>
          <w:bCs/>
          <w:bdr w:val="none" w:sz="0" w:space="0" w:color="auto" w:frame="1"/>
        </w:rPr>
        <w:t>на дополнительные предпрофессиональные и общеразвивающие программы:</w:t>
      </w:r>
    </w:p>
    <w:p w:rsidR="00E5414D" w:rsidRPr="00C72271" w:rsidRDefault="00E5414D" w:rsidP="00DE0D5E">
      <w:pPr>
        <w:pStyle w:val="NormalWeb"/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</w:p>
    <w:p w:rsidR="00E5414D" w:rsidRPr="00090A4C" w:rsidRDefault="00E5414D" w:rsidP="00DE0D5E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bdr w:val="none" w:sz="0" w:space="0" w:color="auto" w:frame="1"/>
        </w:rPr>
      </w:pPr>
      <w:r w:rsidRPr="00090A4C">
        <w:rPr>
          <w:bdr w:val="none" w:sz="0" w:space="0" w:color="auto" w:frame="1"/>
        </w:rPr>
        <w:t>Заявление на приём.</w:t>
      </w:r>
    </w:p>
    <w:p w:rsidR="00E5414D" w:rsidRPr="00090A4C" w:rsidRDefault="00E5414D" w:rsidP="00DE0D5E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bdr w:val="none" w:sz="0" w:space="0" w:color="auto" w:frame="1"/>
        </w:rPr>
      </w:pPr>
      <w:r w:rsidRPr="00090A4C">
        <w:rPr>
          <w:bdr w:val="none" w:sz="0" w:space="0" w:color="auto" w:frame="1"/>
        </w:rPr>
        <w:t>Согласие на обработку персональных данных.</w:t>
      </w:r>
    </w:p>
    <w:p w:rsidR="00E5414D" w:rsidRPr="00090A4C" w:rsidRDefault="00E5414D" w:rsidP="00DE0D5E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bdr w:val="none" w:sz="0" w:space="0" w:color="auto" w:frame="1"/>
        </w:rPr>
      </w:pPr>
      <w:r w:rsidRPr="00090A4C">
        <w:t>Копия свидетельства о рождении ребенка.</w:t>
      </w:r>
    </w:p>
    <w:p w:rsidR="00E5414D" w:rsidRPr="00090A4C" w:rsidRDefault="00E5414D" w:rsidP="00112BAD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bdr w:val="none" w:sz="0" w:space="0" w:color="auto" w:frame="1"/>
        </w:rPr>
      </w:pPr>
      <w:r w:rsidRPr="00090A4C">
        <w:rPr>
          <w:bdr w:val="none" w:sz="0" w:space="0" w:color="auto" w:frame="1"/>
        </w:rPr>
        <w:t>Копия СНИЛС.</w:t>
      </w:r>
    </w:p>
    <w:p w:rsidR="00E5414D" w:rsidRPr="00090A4C" w:rsidRDefault="00E5414D" w:rsidP="00112BAD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bdr w:val="none" w:sz="0" w:space="0" w:color="auto" w:frame="1"/>
        </w:rPr>
      </w:pPr>
      <w:r w:rsidRPr="00090A4C">
        <w:t xml:space="preserve">Медицинская справка, подтверждающая возможность ребенка осваивать образовательные программы в области искусств. </w:t>
      </w:r>
    </w:p>
    <w:p w:rsidR="00E5414D" w:rsidRPr="00090A4C" w:rsidRDefault="00E5414D" w:rsidP="00112BAD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bdr w:val="none" w:sz="0" w:space="0" w:color="auto" w:frame="1"/>
        </w:rPr>
      </w:pPr>
      <w:r w:rsidRPr="00090A4C">
        <w:t>Для детей с ОВЗ справка МПК с рекомендацией по выбору образовательной программы.</w:t>
      </w:r>
    </w:p>
    <w:p w:rsidR="00E5414D" w:rsidRPr="00090A4C" w:rsidRDefault="00E5414D" w:rsidP="00DE0D5E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bdr w:val="none" w:sz="0" w:space="0" w:color="auto" w:frame="1"/>
        </w:rPr>
      </w:pPr>
      <w:r w:rsidRPr="00090A4C">
        <w:t xml:space="preserve">Фотография </w:t>
      </w:r>
      <w:r w:rsidRPr="00090A4C">
        <w:rPr>
          <w:bdr w:val="none" w:sz="0" w:space="0" w:color="auto" w:frame="1"/>
        </w:rPr>
        <w:t xml:space="preserve">поступающего для оформления личного дела </w:t>
      </w:r>
      <w:r w:rsidRPr="00090A4C">
        <w:t>3*4  (</w:t>
      </w:r>
      <w:r w:rsidRPr="00090A4C">
        <w:rPr>
          <w:b/>
          <w:u w:val="single"/>
          <w:bdr w:val="none" w:sz="0" w:space="0" w:color="auto" w:frame="1"/>
        </w:rPr>
        <w:t>1 шт</w:t>
      </w:r>
      <w:r w:rsidRPr="00090A4C">
        <w:rPr>
          <w:bdr w:val="none" w:sz="0" w:space="0" w:color="auto" w:frame="1"/>
        </w:rPr>
        <w:t>).</w:t>
      </w:r>
    </w:p>
    <w:p w:rsidR="00E5414D" w:rsidRPr="00090A4C" w:rsidRDefault="00E5414D" w:rsidP="00B572B9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b w:val="0"/>
          <w:sz w:val="16"/>
          <w:szCs w:val="16"/>
          <w:bdr w:val="none" w:sz="0" w:space="0" w:color="auto" w:frame="1"/>
        </w:rPr>
      </w:pPr>
    </w:p>
    <w:p w:rsidR="00E5414D" w:rsidRDefault="00E5414D" w:rsidP="00090A4C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Emphasis"/>
          <w:b/>
          <w:i w:val="0"/>
          <w:iCs/>
          <w:u w:val="single"/>
          <w:bdr w:val="none" w:sz="0" w:space="0" w:color="auto" w:frame="1"/>
        </w:rPr>
      </w:pPr>
      <w:r w:rsidRPr="00090A4C">
        <w:rPr>
          <w:rStyle w:val="Emphasis"/>
          <w:b/>
          <w:i w:val="0"/>
          <w:iCs/>
          <w:bdr w:val="none" w:sz="0" w:space="0" w:color="auto" w:frame="1"/>
        </w:rPr>
        <w:t xml:space="preserve">*Если Вы планируете поступление на 2 образовательные программы, необходимо Заявление и весь пакет документов предоставить для каждой программы </w:t>
      </w:r>
      <w:r w:rsidRPr="00090A4C">
        <w:rPr>
          <w:rStyle w:val="Emphasis"/>
          <w:b/>
          <w:i w:val="0"/>
          <w:iCs/>
          <w:u w:val="single"/>
          <w:bdr w:val="none" w:sz="0" w:space="0" w:color="auto" w:frame="1"/>
        </w:rPr>
        <w:t>отдельно.</w:t>
      </w:r>
    </w:p>
    <w:p w:rsidR="00E5414D" w:rsidRPr="00090A4C" w:rsidRDefault="00E5414D" w:rsidP="00090A4C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iCs/>
          <w:sz w:val="10"/>
          <w:szCs w:val="10"/>
          <w:bdr w:val="none" w:sz="0" w:space="0" w:color="auto" w:frame="1"/>
        </w:rPr>
      </w:pPr>
    </w:p>
    <w:p w:rsidR="00E5414D" w:rsidRPr="00090A4C" w:rsidRDefault="00E5414D" w:rsidP="00090A4C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90A4C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Бланки Заявления на приём и Согласия на обработку персональных данных        доступны для скачивания в разделе «Поступающим» </w:t>
      </w:r>
      <w:r w:rsidRPr="00090A4C">
        <w:rPr>
          <w:rFonts w:ascii="Times New Roman" w:hAnsi="Times New Roman"/>
          <w:b/>
          <w:bCs/>
          <w:sz w:val="24"/>
          <w:szCs w:val="24"/>
          <w:lang w:eastAsia="ru-RU"/>
        </w:rPr>
        <w:t>на официальном сайте МАУДО ДШИ - дши-северск.рф</w:t>
      </w:r>
    </w:p>
    <w:p w:rsidR="00E5414D" w:rsidRPr="00090A4C" w:rsidRDefault="00E5414D" w:rsidP="00C72271">
      <w:pPr>
        <w:spacing w:after="0" w:line="240" w:lineRule="auto"/>
        <w:ind w:left="-357" w:firstLine="357"/>
        <w:jc w:val="both"/>
        <w:rPr>
          <w:rFonts w:ascii="Times New Roman" w:hAnsi="Times New Roman"/>
          <w:sz w:val="24"/>
          <w:szCs w:val="24"/>
        </w:rPr>
      </w:pPr>
      <w:r w:rsidRPr="00090A4C">
        <w:rPr>
          <w:rFonts w:ascii="Times New Roman" w:hAnsi="Times New Roman"/>
          <w:sz w:val="24"/>
          <w:szCs w:val="24"/>
        </w:rPr>
        <w:t xml:space="preserve">Зачисление детей в 1 класс на обучение по всем дополнительным </w:t>
      </w:r>
      <w:r w:rsidRPr="00090A4C">
        <w:rPr>
          <w:rFonts w:ascii="Times New Roman" w:hAnsi="Times New Roman"/>
          <w:b/>
          <w:sz w:val="24"/>
          <w:szCs w:val="24"/>
        </w:rPr>
        <w:t xml:space="preserve">предпрофессиональным </w:t>
      </w:r>
      <w:r w:rsidRPr="00090A4C">
        <w:rPr>
          <w:rFonts w:ascii="Times New Roman" w:hAnsi="Times New Roman"/>
          <w:sz w:val="24"/>
          <w:szCs w:val="24"/>
        </w:rPr>
        <w:t xml:space="preserve">программам и дополнительным общеразвивающим программам в области </w:t>
      </w:r>
      <w:r w:rsidRPr="00090A4C">
        <w:rPr>
          <w:rFonts w:ascii="Times New Roman" w:hAnsi="Times New Roman"/>
          <w:b/>
          <w:sz w:val="24"/>
          <w:szCs w:val="24"/>
        </w:rPr>
        <w:t>музыкального, хореографического</w:t>
      </w:r>
      <w:r w:rsidRPr="00090A4C">
        <w:rPr>
          <w:rFonts w:ascii="Times New Roman" w:hAnsi="Times New Roman"/>
          <w:sz w:val="24"/>
          <w:szCs w:val="24"/>
        </w:rPr>
        <w:t xml:space="preserve"> </w:t>
      </w:r>
      <w:r w:rsidRPr="00090A4C">
        <w:rPr>
          <w:rFonts w:ascii="Times New Roman" w:hAnsi="Times New Roman"/>
          <w:b/>
          <w:sz w:val="24"/>
          <w:szCs w:val="24"/>
        </w:rPr>
        <w:t>и изобразительного</w:t>
      </w:r>
      <w:r w:rsidRPr="00090A4C">
        <w:rPr>
          <w:rFonts w:ascii="Times New Roman" w:hAnsi="Times New Roman"/>
          <w:sz w:val="24"/>
          <w:szCs w:val="24"/>
        </w:rPr>
        <w:t xml:space="preserve"> искусств производится по </w:t>
      </w:r>
      <w:r w:rsidRPr="00090A4C">
        <w:rPr>
          <w:rFonts w:ascii="Times New Roman" w:hAnsi="Times New Roman"/>
          <w:b/>
          <w:sz w:val="24"/>
          <w:szCs w:val="24"/>
        </w:rPr>
        <w:t>результатам индивидуальных отборочных прослушиваний и просмотров,</w:t>
      </w:r>
      <w:r w:rsidRPr="00090A4C">
        <w:rPr>
          <w:rFonts w:ascii="Times New Roman" w:hAnsi="Times New Roman"/>
          <w:sz w:val="24"/>
          <w:szCs w:val="24"/>
        </w:rPr>
        <w:t xml:space="preserve"> которые проходят  по графику работы приёмной отборочной комиссии в два этапа: май / август. </w:t>
      </w:r>
    </w:p>
    <w:p w:rsidR="00E5414D" w:rsidRPr="00090A4C" w:rsidRDefault="00E5414D" w:rsidP="00C72271">
      <w:pPr>
        <w:spacing w:after="0" w:line="240" w:lineRule="auto"/>
        <w:ind w:left="-357" w:firstLine="357"/>
        <w:jc w:val="both"/>
        <w:rPr>
          <w:rFonts w:ascii="Times New Roman" w:hAnsi="Times New Roman"/>
          <w:sz w:val="10"/>
          <w:szCs w:val="10"/>
        </w:rPr>
      </w:pPr>
    </w:p>
    <w:p w:rsidR="00E5414D" w:rsidRPr="00090A4C" w:rsidRDefault="00E5414D" w:rsidP="00C72271">
      <w:pPr>
        <w:spacing w:after="0" w:line="240" w:lineRule="auto"/>
        <w:ind w:left="-357"/>
        <w:jc w:val="both"/>
        <w:rPr>
          <w:rFonts w:ascii="Times New Roman" w:hAnsi="Times New Roman"/>
          <w:b/>
          <w:sz w:val="24"/>
          <w:szCs w:val="24"/>
        </w:rPr>
      </w:pPr>
      <w:r w:rsidRPr="00090A4C">
        <w:rPr>
          <w:rFonts w:ascii="Times New Roman" w:hAnsi="Times New Roman"/>
          <w:b/>
          <w:sz w:val="24"/>
          <w:szCs w:val="24"/>
          <w:u w:val="single"/>
        </w:rPr>
        <w:t xml:space="preserve">Предварительная запись </w:t>
      </w:r>
      <w:r w:rsidRPr="00090A4C">
        <w:rPr>
          <w:rFonts w:ascii="Times New Roman" w:hAnsi="Times New Roman"/>
          <w:b/>
          <w:sz w:val="24"/>
          <w:szCs w:val="24"/>
        </w:rPr>
        <w:t>на прослушивания и просмотры открывается за одну неделю до начала работы отборочных комиссий.</w:t>
      </w:r>
    </w:p>
    <w:p w:rsidR="00E5414D" w:rsidRPr="00090A4C" w:rsidRDefault="00E5414D" w:rsidP="00804F89">
      <w:pPr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:rsidR="00E5414D" w:rsidRPr="00090A4C" w:rsidRDefault="00E5414D" w:rsidP="00804F8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BB008A">
        <w:rPr>
          <w:rFonts w:ascii="Times New Roman" w:hAnsi="Times New Roman"/>
          <w:b/>
          <w:bCs/>
          <w:sz w:val="24"/>
          <w:szCs w:val="24"/>
          <w:lang w:eastAsia="ru-RU"/>
        </w:rPr>
        <w:t>телефоны для справок: (8 3823) 52-64-26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;</w:t>
      </w:r>
      <w:r w:rsidRPr="00090A4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BB008A">
        <w:rPr>
          <w:rFonts w:ascii="Times New Roman" w:hAnsi="Times New Roman"/>
          <w:b/>
          <w:bCs/>
          <w:sz w:val="24"/>
          <w:szCs w:val="24"/>
          <w:lang w:eastAsia="ru-RU"/>
        </w:rPr>
        <w:t>(8 382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3) 52-24-71</w:t>
      </w:r>
      <w:r w:rsidRPr="00BB008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E5414D" w:rsidRPr="00090A4C" w:rsidRDefault="00E5414D" w:rsidP="00D962E4">
      <w:pPr>
        <w:spacing w:after="0" w:line="240" w:lineRule="auto"/>
        <w:ind w:left="-357" w:firstLine="35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E5414D" w:rsidRPr="00090A4C" w:rsidRDefault="00E5414D" w:rsidP="00C72271">
      <w:pPr>
        <w:spacing w:after="0" w:line="240" w:lineRule="auto"/>
        <w:ind w:left="-357" w:firstLine="35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90A4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Полная информация для поступающих размещена в сети интернет </w:t>
      </w:r>
    </w:p>
    <w:p w:rsidR="00E5414D" w:rsidRPr="006B1F10" w:rsidRDefault="00E5414D" w:rsidP="006B1F10">
      <w:pPr>
        <w:spacing w:after="0" w:line="240" w:lineRule="auto"/>
        <w:ind w:left="-357" w:firstLine="35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90A4C">
        <w:rPr>
          <w:rFonts w:ascii="Times New Roman" w:hAnsi="Times New Roman"/>
          <w:b/>
          <w:bCs/>
          <w:sz w:val="24"/>
          <w:szCs w:val="24"/>
          <w:lang w:eastAsia="ru-RU"/>
        </w:rPr>
        <w:t>на официальном сайте МАУДО ДШИ - дши-северск.рф</w:t>
      </w:r>
    </w:p>
    <w:sectPr w:rsidR="00E5414D" w:rsidRPr="006B1F10" w:rsidSect="00C72271">
      <w:pgSz w:w="11906" w:h="16838"/>
      <w:pgMar w:top="540" w:right="850" w:bottom="360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PT Astra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hybridMultilevel"/>
    <w:tmpl w:val="46E87CCC"/>
    <w:lvl w:ilvl="0" w:tplc="FFFFFFFF">
      <w:start w:val="5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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1D14396A"/>
    <w:multiLevelType w:val="hybridMultilevel"/>
    <w:tmpl w:val="02783356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>
    <w:nsid w:val="36CD27FB"/>
    <w:multiLevelType w:val="hybridMultilevel"/>
    <w:tmpl w:val="F892A6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F7072AE"/>
    <w:multiLevelType w:val="hybridMultilevel"/>
    <w:tmpl w:val="1F4061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7D5700D"/>
    <w:multiLevelType w:val="hybridMultilevel"/>
    <w:tmpl w:val="D96C8134"/>
    <w:lvl w:ilvl="0" w:tplc="07DE3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9D475D"/>
    <w:multiLevelType w:val="hybridMultilevel"/>
    <w:tmpl w:val="65FCDE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76C2"/>
    <w:rsid w:val="00001B3B"/>
    <w:rsid w:val="00003038"/>
    <w:rsid w:val="00005487"/>
    <w:rsid w:val="000118C2"/>
    <w:rsid w:val="00027AC5"/>
    <w:rsid w:val="00035FEB"/>
    <w:rsid w:val="000371D8"/>
    <w:rsid w:val="00037A5C"/>
    <w:rsid w:val="00046B2F"/>
    <w:rsid w:val="00046DC8"/>
    <w:rsid w:val="00055514"/>
    <w:rsid w:val="000643F5"/>
    <w:rsid w:val="000701E5"/>
    <w:rsid w:val="00090A4C"/>
    <w:rsid w:val="00092D29"/>
    <w:rsid w:val="000A527A"/>
    <w:rsid w:val="000A54B1"/>
    <w:rsid w:val="000B2331"/>
    <w:rsid w:val="000B7B95"/>
    <w:rsid w:val="000C59CB"/>
    <w:rsid w:val="000F62A0"/>
    <w:rsid w:val="0010334C"/>
    <w:rsid w:val="00107412"/>
    <w:rsid w:val="00112BAD"/>
    <w:rsid w:val="00130395"/>
    <w:rsid w:val="00134705"/>
    <w:rsid w:val="00136AC7"/>
    <w:rsid w:val="00160B78"/>
    <w:rsid w:val="0017061D"/>
    <w:rsid w:val="00182832"/>
    <w:rsid w:val="0018344E"/>
    <w:rsid w:val="00190B6A"/>
    <w:rsid w:val="001914A2"/>
    <w:rsid w:val="001941C5"/>
    <w:rsid w:val="00195466"/>
    <w:rsid w:val="001C4BBF"/>
    <w:rsid w:val="001C747D"/>
    <w:rsid w:val="001D1667"/>
    <w:rsid w:val="002222B9"/>
    <w:rsid w:val="00240FCB"/>
    <w:rsid w:val="002428D6"/>
    <w:rsid w:val="00263816"/>
    <w:rsid w:val="00264ECA"/>
    <w:rsid w:val="002737C2"/>
    <w:rsid w:val="0028076F"/>
    <w:rsid w:val="002A76C2"/>
    <w:rsid w:val="002B0B9C"/>
    <w:rsid w:val="002B471A"/>
    <w:rsid w:val="002C3564"/>
    <w:rsid w:val="002C3AC0"/>
    <w:rsid w:val="002D3923"/>
    <w:rsid w:val="002E2D4F"/>
    <w:rsid w:val="002F5D8E"/>
    <w:rsid w:val="002F7E6F"/>
    <w:rsid w:val="00306A91"/>
    <w:rsid w:val="0031011F"/>
    <w:rsid w:val="003117AD"/>
    <w:rsid w:val="00314410"/>
    <w:rsid w:val="0032202F"/>
    <w:rsid w:val="00324830"/>
    <w:rsid w:val="003274B3"/>
    <w:rsid w:val="003316E7"/>
    <w:rsid w:val="00336389"/>
    <w:rsid w:val="00367368"/>
    <w:rsid w:val="003704F3"/>
    <w:rsid w:val="00383AB8"/>
    <w:rsid w:val="00383BE1"/>
    <w:rsid w:val="003B375A"/>
    <w:rsid w:val="003B6E8C"/>
    <w:rsid w:val="003D79D4"/>
    <w:rsid w:val="003E3C48"/>
    <w:rsid w:val="003E40AF"/>
    <w:rsid w:val="004003EC"/>
    <w:rsid w:val="004245B2"/>
    <w:rsid w:val="0044661D"/>
    <w:rsid w:val="004635ED"/>
    <w:rsid w:val="00467E62"/>
    <w:rsid w:val="00467F3A"/>
    <w:rsid w:val="00494898"/>
    <w:rsid w:val="00494BFE"/>
    <w:rsid w:val="0049711A"/>
    <w:rsid w:val="004E390E"/>
    <w:rsid w:val="004F5AEA"/>
    <w:rsid w:val="00501E0B"/>
    <w:rsid w:val="005023F1"/>
    <w:rsid w:val="00533FEE"/>
    <w:rsid w:val="00572A4D"/>
    <w:rsid w:val="00572AA7"/>
    <w:rsid w:val="00576DAC"/>
    <w:rsid w:val="00585227"/>
    <w:rsid w:val="005A63B9"/>
    <w:rsid w:val="005C2D89"/>
    <w:rsid w:val="005C4F19"/>
    <w:rsid w:val="005F0514"/>
    <w:rsid w:val="005F3D5C"/>
    <w:rsid w:val="005F68EB"/>
    <w:rsid w:val="005F725B"/>
    <w:rsid w:val="006009E2"/>
    <w:rsid w:val="00603008"/>
    <w:rsid w:val="00607569"/>
    <w:rsid w:val="006244AF"/>
    <w:rsid w:val="00651757"/>
    <w:rsid w:val="006571F8"/>
    <w:rsid w:val="006646F4"/>
    <w:rsid w:val="0067351B"/>
    <w:rsid w:val="0067736A"/>
    <w:rsid w:val="00686B74"/>
    <w:rsid w:val="006A752C"/>
    <w:rsid w:val="006B1F10"/>
    <w:rsid w:val="006B4D6C"/>
    <w:rsid w:val="006B7CE2"/>
    <w:rsid w:val="006C05A9"/>
    <w:rsid w:val="006D13EF"/>
    <w:rsid w:val="006E17E5"/>
    <w:rsid w:val="006F05EA"/>
    <w:rsid w:val="006F15A8"/>
    <w:rsid w:val="00711907"/>
    <w:rsid w:val="00716B01"/>
    <w:rsid w:val="007172C1"/>
    <w:rsid w:val="00720C99"/>
    <w:rsid w:val="00722A5C"/>
    <w:rsid w:val="00725475"/>
    <w:rsid w:val="00726D28"/>
    <w:rsid w:val="00743196"/>
    <w:rsid w:val="00775F65"/>
    <w:rsid w:val="007818CD"/>
    <w:rsid w:val="007854CF"/>
    <w:rsid w:val="007B33D9"/>
    <w:rsid w:val="007B5F14"/>
    <w:rsid w:val="007C7605"/>
    <w:rsid w:val="007D2068"/>
    <w:rsid w:val="007D28E4"/>
    <w:rsid w:val="007E6E8A"/>
    <w:rsid w:val="007F112D"/>
    <w:rsid w:val="0080499F"/>
    <w:rsid w:val="00804F89"/>
    <w:rsid w:val="00805CC4"/>
    <w:rsid w:val="00832F4E"/>
    <w:rsid w:val="00871B61"/>
    <w:rsid w:val="00882FDC"/>
    <w:rsid w:val="00891879"/>
    <w:rsid w:val="008B52AF"/>
    <w:rsid w:val="008B5A57"/>
    <w:rsid w:val="008C6FF3"/>
    <w:rsid w:val="008D20CF"/>
    <w:rsid w:val="008D3C21"/>
    <w:rsid w:val="008E23EE"/>
    <w:rsid w:val="008E7843"/>
    <w:rsid w:val="009264B9"/>
    <w:rsid w:val="009422D1"/>
    <w:rsid w:val="00942E8B"/>
    <w:rsid w:val="00952548"/>
    <w:rsid w:val="00953EB2"/>
    <w:rsid w:val="00961458"/>
    <w:rsid w:val="00962B9C"/>
    <w:rsid w:val="009650CA"/>
    <w:rsid w:val="009730A3"/>
    <w:rsid w:val="0098017A"/>
    <w:rsid w:val="00983597"/>
    <w:rsid w:val="00984E8B"/>
    <w:rsid w:val="009943B6"/>
    <w:rsid w:val="00997DE5"/>
    <w:rsid w:val="009A2121"/>
    <w:rsid w:val="009A64A4"/>
    <w:rsid w:val="009B09D2"/>
    <w:rsid w:val="009B14B8"/>
    <w:rsid w:val="009D379D"/>
    <w:rsid w:val="009D45B7"/>
    <w:rsid w:val="009D4F66"/>
    <w:rsid w:val="009D56F3"/>
    <w:rsid w:val="009D71E5"/>
    <w:rsid w:val="009F765B"/>
    <w:rsid w:val="00A07E81"/>
    <w:rsid w:val="00A319E0"/>
    <w:rsid w:val="00A36DE6"/>
    <w:rsid w:val="00A6223E"/>
    <w:rsid w:val="00A67249"/>
    <w:rsid w:val="00A67558"/>
    <w:rsid w:val="00A70F0D"/>
    <w:rsid w:val="00A713E1"/>
    <w:rsid w:val="00A77DE4"/>
    <w:rsid w:val="00A85E38"/>
    <w:rsid w:val="00A9334F"/>
    <w:rsid w:val="00AA0504"/>
    <w:rsid w:val="00AA46FA"/>
    <w:rsid w:val="00AB4289"/>
    <w:rsid w:val="00AD13EF"/>
    <w:rsid w:val="00AD5C20"/>
    <w:rsid w:val="00AD79C9"/>
    <w:rsid w:val="00B15652"/>
    <w:rsid w:val="00B20FF8"/>
    <w:rsid w:val="00B46B5C"/>
    <w:rsid w:val="00B536C5"/>
    <w:rsid w:val="00B572B9"/>
    <w:rsid w:val="00B61A92"/>
    <w:rsid w:val="00B642BE"/>
    <w:rsid w:val="00B64705"/>
    <w:rsid w:val="00B65F54"/>
    <w:rsid w:val="00B66385"/>
    <w:rsid w:val="00B71465"/>
    <w:rsid w:val="00B72B51"/>
    <w:rsid w:val="00B80F8D"/>
    <w:rsid w:val="00BA79FA"/>
    <w:rsid w:val="00BB008A"/>
    <w:rsid w:val="00BB0F28"/>
    <w:rsid w:val="00BB175D"/>
    <w:rsid w:val="00BD5AFC"/>
    <w:rsid w:val="00BF2B61"/>
    <w:rsid w:val="00BF4092"/>
    <w:rsid w:val="00C0099B"/>
    <w:rsid w:val="00C215F8"/>
    <w:rsid w:val="00C35516"/>
    <w:rsid w:val="00C6341D"/>
    <w:rsid w:val="00C72271"/>
    <w:rsid w:val="00C84410"/>
    <w:rsid w:val="00C8529E"/>
    <w:rsid w:val="00C92F14"/>
    <w:rsid w:val="00CA16FD"/>
    <w:rsid w:val="00CA1768"/>
    <w:rsid w:val="00CA4DC5"/>
    <w:rsid w:val="00CB3B71"/>
    <w:rsid w:val="00CD208F"/>
    <w:rsid w:val="00CD7928"/>
    <w:rsid w:val="00D3279A"/>
    <w:rsid w:val="00D341A5"/>
    <w:rsid w:val="00D34A7C"/>
    <w:rsid w:val="00D46412"/>
    <w:rsid w:val="00D47F32"/>
    <w:rsid w:val="00D53C3A"/>
    <w:rsid w:val="00D5564B"/>
    <w:rsid w:val="00D6572C"/>
    <w:rsid w:val="00D67FF0"/>
    <w:rsid w:val="00D85C11"/>
    <w:rsid w:val="00D87BE1"/>
    <w:rsid w:val="00D91C7B"/>
    <w:rsid w:val="00D962E4"/>
    <w:rsid w:val="00DB2748"/>
    <w:rsid w:val="00DC2581"/>
    <w:rsid w:val="00DC2AFD"/>
    <w:rsid w:val="00DD0ED1"/>
    <w:rsid w:val="00DD2DBA"/>
    <w:rsid w:val="00DD7BFA"/>
    <w:rsid w:val="00DE00E9"/>
    <w:rsid w:val="00DE0D5E"/>
    <w:rsid w:val="00DE0EEC"/>
    <w:rsid w:val="00DF0992"/>
    <w:rsid w:val="00DF4449"/>
    <w:rsid w:val="00E05993"/>
    <w:rsid w:val="00E14610"/>
    <w:rsid w:val="00E151CD"/>
    <w:rsid w:val="00E30786"/>
    <w:rsid w:val="00E35406"/>
    <w:rsid w:val="00E5414D"/>
    <w:rsid w:val="00E81CCC"/>
    <w:rsid w:val="00E850BF"/>
    <w:rsid w:val="00E923E8"/>
    <w:rsid w:val="00EA05F6"/>
    <w:rsid w:val="00EA4557"/>
    <w:rsid w:val="00EA656A"/>
    <w:rsid w:val="00EC4B6C"/>
    <w:rsid w:val="00EC7C44"/>
    <w:rsid w:val="00ED4B29"/>
    <w:rsid w:val="00ED570B"/>
    <w:rsid w:val="00ED69B7"/>
    <w:rsid w:val="00EE0742"/>
    <w:rsid w:val="00EE7393"/>
    <w:rsid w:val="00EE7AF7"/>
    <w:rsid w:val="00EF124A"/>
    <w:rsid w:val="00EF19A8"/>
    <w:rsid w:val="00EF4582"/>
    <w:rsid w:val="00EF6219"/>
    <w:rsid w:val="00F00937"/>
    <w:rsid w:val="00F02AFD"/>
    <w:rsid w:val="00F1356C"/>
    <w:rsid w:val="00F2317A"/>
    <w:rsid w:val="00F26F4B"/>
    <w:rsid w:val="00F27A6A"/>
    <w:rsid w:val="00F27D72"/>
    <w:rsid w:val="00F31267"/>
    <w:rsid w:val="00F6252E"/>
    <w:rsid w:val="00F65F46"/>
    <w:rsid w:val="00FA4757"/>
    <w:rsid w:val="00FA77EA"/>
    <w:rsid w:val="00FC07D5"/>
    <w:rsid w:val="00FE6B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59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EC4B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EC4B6C"/>
    <w:rPr>
      <w:rFonts w:cs="Times New Roman"/>
      <w:b/>
    </w:rPr>
  </w:style>
  <w:style w:type="character" w:styleId="Emphasis">
    <w:name w:val="Emphasis"/>
    <w:basedOn w:val="DefaultParagraphFont"/>
    <w:uiPriority w:val="99"/>
    <w:qFormat/>
    <w:rsid w:val="00EC4B6C"/>
    <w:rPr>
      <w:rFonts w:cs="Times New Roman"/>
      <w:i/>
    </w:rPr>
  </w:style>
  <w:style w:type="paragraph" w:styleId="ListParagraph">
    <w:name w:val="List Paragraph"/>
    <w:basedOn w:val="Normal"/>
    <w:uiPriority w:val="99"/>
    <w:qFormat/>
    <w:rsid w:val="00D5564B"/>
    <w:pPr>
      <w:ind w:left="720"/>
      <w:contextualSpacing/>
    </w:pPr>
  </w:style>
  <w:style w:type="character" w:customStyle="1" w:styleId="4">
    <w:name w:val="Основной текст (4)_"/>
    <w:link w:val="40"/>
    <w:uiPriority w:val="99"/>
    <w:locked/>
    <w:rsid w:val="00BB175D"/>
    <w:rPr>
      <w:b/>
      <w:sz w:val="26"/>
      <w:shd w:val="clear" w:color="auto" w:fill="FFFFFF"/>
    </w:rPr>
  </w:style>
  <w:style w:type="paragraph" w:customStyle="1" w:styleId="40">
    <w:name w:val="Основной текст (4)"/>
    <w:basedOn w:val="Normal"/>
    <w:link w:val="4"/>
    <w:uiPriority w:val="99"/>
    <w:rsid w:val="00BB175D"/>
    <w:pPr>
      <w:widowControl w:val="0"/>
      <w:shd w:val="clear" w:color="auto" w:fill="FFFFFF"/>
      <w:spacing w:before="1020" w:after="0" w:line="485" w:lineRule="exact"/>
      <w:jc w:val="center"/>
    </w:pPr>
    <w:rPr>
      <w:b/>
      <w:sz w:val="26"/>
      <w:szCs w:val="20"/>
      <w:shd w:val="clear" w:color="auto" w:fill="FFFFFF"/>
      <w:lang w:eastAsia="ru-RU"/>
    </w:rPr>
  </w:style>
  <w:style w:type="paragraph" w:customStyle="1" w:styleId="1">
    <w:name w:val="Основной текст1"/>
    <w:basedOn w:val="Normal"/>
    <w:uiPriority w:val="99"/>
    <w:rsid w:val="00D34A7C"/>
    <w:pPr>
      <w:shd w:val="clear" w:color="auto" w:fill="FFFFFF"/>
      <w:spacing w:after="0" w:line="240" w:lineRule="atLeast"/>
    </w:pPr>
    <w:rPr>
      <w:rFonts w:ascii="Times New Roman" w:hAnsi="Times New Roman"/>
      <w:sz w:val="27"/>
      <w:szCs w:val="27"/>
    </w:rPr>
  </w:style>
  <w:style w:type="character" w:styleId="Hyperlink">
    <w:name w:val="Hyperlink"/>
    <w:basedOn w:val="DefaultParagraphFont"/>
    <w:uiPriority w:val="99"/>
    <w:semiHidden/>
    <w:rsid w:val="00E151CD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locked/>
    <w:rsid w:val="008E7843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231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1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1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232</TotalTime>
  <Pages>3</Pages>
  <Words>888</Words>
  <Characters>5068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Pavlukova</dc:creator>
  <cp:keywords/>
  <dc:description/>
  <cp:lastModifiedBy>Наталья</cp:lastModifiedBy>
  <cp:revision>15</cp:revision>
  <cp:lastPrinted>2025-03-28T07:16:00Z</cp:lastPrinted>
  <dcterms:created xsi:type="dcterms:W3CDTF">2023-03-30T06:04:00Z</dcterms:created>
  <dcterms:modified xsi:type="dcterms:W3CDTF">2025-04-01T05:33:00Z</dcterms:modified>
</cp:coreProperties>
</file>