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96" w:rsidRDefault="00EC3196" w:rsidP="00447292">
      <w:pPr>
        <w:pStyle w:val="BodyText"/>
        <w:rPr>
          <w:sz w:val="26"/>
        </w:rPr>
      </w:pPr>
    </w:p>
    <w:tbl>
      <w:tblPr>
        <w:tblW w:w="0" w:type="auto"/>
        <w:tblLook w:val="00A0"/>
      </w:tblPr>
      <w:tblGrid>
        <w:gridCol w:w="7580"/>
        <w:gridCol w:w="7636"/>
      </w:tblGrid>
      <w:tr w:rsidR="00EC3196" w:rsidRPr="00B64D80" w:rsidTr="00B64D80">
        <w:tc>
          <w:tcPr>
            <w:tcW w:w="7580" w:type="dxa"/>
          </w:tcPr>
          <w:p w:rsidR="00EC3196" w:rsidRPr="00A342E2" w:rsidRDefault="00EC3196" w:rsidP="00B64D80">
            <w:pPr>
              <w:pStyle w:val="BodyText"/>
              <w:spacing w:before="4"/>
              <w:rPr>
                <w:sz w:val="29"/>
                <w:szCs w:val="28"/>
              </w:rPr>
            </w:pPr>
          </w:p>
        </w:tc>
        <w:tc>
          <w:tcPr>
            <w:tcW w:w="7636" w:type="dxa"/>
          </w:tcPr>
          <w:p w:rsidR="00EC3196" w:rsidRDefault="00EC3196" w:rsidP="0054487A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  <w:p w:rsidR="00EC3196" w:rsidRDefault="00EC3196" w:rsidP="0054487A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№ 6/у от 28.03.2025 г.</w:t>
            </w:r>
          </w:p>
          <w:p w:rsidR="00EC3196" w:rsidRDefault="00EC3196" w:rsidP="0054487A">
            <w:pPr>
              <w:pStyle w:val="BodyText"/>
              <w:jc w:val="right"/>
              <w:rPr>
                <w:sz w:val="26"/>
              </w:rPr>
            </w:pPr>
            <w:r>
              <w:rPr>
                <w:sz w:val="24"/>
                <w:szCs w:val="24"/>
              </w:rPr>
              <w:t>«Об организации приёма обучающихся в МАУДО ДШИ в 2025 году</w:t>
            </w:r>
          </w:p>
          <w:p w:rsidR="00EC3196" w:rsidRPr="00A342E2" w:rsidRDefault="00EC3196" w:rsidP="00AD4310">
            <w:pPr>
              <w:pStyle w:val="BodyText"/>
              <w:jc w:val="right"/>
              <w:rPr>
                <w:sz w:val="26"/>
                <w:szCs w:val="28"/>
              </w:rPr>
            </w:pPr>
          </w:p>
          <w:p w:rsidR="00EC3196" w:rsidRPr="00A342E2" w:rsidRDefault="00EC3196" w:rsidP="00B64D80">
            <w:pPr>
              <w:pStyle w:val="BodyText"/>
              <w:spacing w:before="4"/>
              <w:jc w:val="right"/>
              <w:rPr>
                <w:sz w:val="29"/>
                <w:szCs w:val="28"/>
              </w:rPr>
            </w:pPr>
          </w:p>
        </w:tc>
      </w:tr>
    </w:tbl>
    <w:p w:rsidR="00EC3196" w:rsidRDefault="00EC3196">
      <w:pPr>
        <w:pStyle w:val="Heading1"/>
        <w:ind w:left="1781"/>
      </w:pPr>
      <w:r>
        <w:t>ФОРМЫ ОТБОРА</w:t>
      </w:r>
    </w:p>
    <w:p w:rsidR="00EC3196" w:rsidRDefault="00EC3196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:rsidR="00EC3196" w:rsidRDefault="00EC3196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«Народные</w:t>
      </w:r>
      <w:r>
        <w:rPr>
          <w:b/>
          <w:spacing w:val="-35"/>
          <w:sz w:val="28"/>
        </w:rPr>
        <w:t xml:space="preserve"> </w:t>
      </w:r>
      <w:r>
        <w:rPr>
          <w:b/>
          <w:sz w:val="28"/>
        </w:rPr>
        <w:t>инструменты», нормативные сроки обучения 5 / 8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</w:p>
    <w:p w:rsidR="00EC3196" w:rsidRDefault="00EC3196">
      <w:pPr>
        <w:pStyle w:val="BodyText"/>
        <w:spacing w:before="1"/>
        <w:rPr>
          <w:b/>
          <w:sz w:val="27"/>
        </w:rPr>
      </w:pPr>
    </w:p>
    <w:p w:rsidR="00EC3196" w:rsidRDefault="00EC3196">
      <w:pPr>
        <w:pStyle w:val="BodyText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:rsidR="00EC3196" w:rsidRDefault="00EC3196">
      <w:pPr>
        <w:pStyle w:val="BodyText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4254"/>
        <w:gridCol w:w="6804"/>
      </w:tblGrid>
      <w:tr w:rsidR="00EC3196" w:rsidTr="00296F1B">
        <w:trPr>
          <w:trHeight w:val="504"/>
        </w:trPr>
        <w:tc>
          <w:tcPr>
            <w:tcW w:w="3515" w:type="dxa"/>
            <w:vAlign w:val="center"/>
          </w:tcPr>
          <w:p w:rsidR="00EC3196" w:rsidRDefault="00EC3196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:rsidR="00EC3196" w:rsidRDefault="00EC3196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:rsidR="00EC3196" w:rsidRDefault="00EC3196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EC3196" w:rsidTr="00296F1B">
        <w:trPr>
          <w:trHeight w:val="830"/>
        </w:trPr>
        <w:tc>
          <w:tcPr>
            <w:tcW w:w="3515" w:type="dxa"/>
            <w:vAlign w:val="center"/>
          </w:tcPr>
          <w:p w:rsidR="00EC3196" w:rsidRDefault="00EC3196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:rsidR="00EC3196" w:rsidRDefault="00EC3196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:rsidR="00EC3196" w:rsidRDefault="00EC3196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:rsidR="00EC3196" w:rsidRDefault="00EC319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C3196" w:rsidTr="00296F1B">
        <w:trPr>
          <w:trHeight w:val="551"/>
        </w:trPr>
        <w:tc>
          <w:tcPr>
            <w:tcW w:w="3515" w:type="dxa"/>
            <w:vAlign w:val="center"/>
          </w:tcPr>
          <w:p w:rsidR="00EC3196" w:rsidRDefault="00EC3196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:rsidR="00EC3196" w:rsidRDefault="00EC3196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:rsidR="00EC3196" w:rsidRDefault="00EC3196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EC3196" w:rsidRDefault="00EC3196">
            <w:pPr>
              <w:rPr>
                <w:sz w:val="2"/>
                <w:szCs w:val="2"/>
              </w:rPr>
            </w:pPr>
          </w:p>
        </w:tc>
      </w:tr>
      <w:tr w:rsidR="00EC3196" w:rsidTr="00296F1B">
        <w:trPr>
          <w:trHeight w:val="2189"/>
        </w:trPr>
        <w:tc>
          <w:tcPr>
            <w:tcW w:w="3515" w:type="dxa"/>
            <w:vAlign w:val="center"/>
          </w:tcPr>
          <w:p w:rsidR="00EC3196" w:rsidRDefault="00EC3196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:rsidR="00EC3196" w:rsidRDefault="00EC319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EC3196" w:rsidRDefault="00EC3196">
            <w:pPr>
              <w:rPr>
                <w:sz w:val="2"/>
                <w:szCs w:val="2"/>
              </w:rPr>
            </w:pPr>
          </w:p>
        </w:tc>
      </w:tr>
    </w:tbl>
    <w:p w:rsidR="00EC3196" w:rsidRDefault="00EC3196">
      <w:pPr>
        <w:pStyle w:val="BodyText"/>
        <w:spacing w:before="10"/>
        <w:rPr>
          <w:sz w:val="7"/>
        </w:rPr>
      </w:pPr>
    </w:p>
    <w:p w:rsidR="00EC3196" w:rsidRDefault="00EC3196">
      <w:pPr>
        <w:pStyle w:val="BodyText"/>
        <w:ind w:left="244"/>
      </w:pPr>
    </w:p>
    <w:p w:rsidR="00EC3196" w:rsidRDefault="00EC3196" w:rsidP="0054487A">
      <w:pPr>
        <w:pStyle w:val="BodyText"/>
        <w:ind w:left="244"/>
        <w:sectPr w:rsidR="00EC3196" w:rsidSect="0054487A">
          <w:footerReference w:type="default" r:id="rId7"/>
          <w:type w:val="continuous"/>
          <w:pgSz w:w="16840" w:h="11910" w:orient="landscape"/>
          <w:pgMar w:top="360" w:right="980" w:bottom="1180" w:left="860" w:header="720" w:footer="998" w:gutter="0"/>
          <w:pgNumType w:start="1"/>
          <w:cols w:space="720"/>
        </w:sect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31.5pt;height:48.25pt;mso-position-horizontal-relative:char;mso-position-vertical-relative:line" fillcolor="#fdfdfd" stroked="f">
            <v:textbox inset="0,0,0,0">
              <w:txbxContent>
                <w:p w:rsidR="00EC3196" w:rsidRDefault="00EC3196" w:rsidP="0054487A">
                  <w:pPr>
                    <w:pStyle w:val="BodyText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anchorlock/>
          </v:shape>
        </w:pict>
      </w:r>
      <w:r>
        <w:rPr>
          <w:noProof/>
        </w:rPr>
      </w:r>
      <w:r>
        <w:pict>
          <v:group id="_x0000_s1029" style="width:731.5pt;height:14.7pt;mso-position-horizontal-relative:char;mso-position-vertical-relative:line" coordsize="14630,294">
            <v:rect id="_x0000_s1030" style="position:absolute;width:14630;height:294" fillcolor="#fdfdfd" stroked="f"/>
            <w10:anchorlock/>
          </v:group>
        </w:pict>
      </w:r>
    </w:p>
    <w:p w:rsidR="00EC3196" w:rsidRDefault="00EC3196">
      <w:pPr>
        <w:pStyle w:val="BodyText"/>
        <w:ind w:left="244"/>
      </w:pPr>
    </w:p>
    <w:p w:rsidR="00EC3196" w:rsidRDefault="00EC3196">
      <w:pPr>
        <w:pStyle w:val="BodyText"/>
        <w:spacing w:before="6"/>
        <w:rPr>
          <w:sz w:val="26"/>
        </w:rPr>
      </w:pPr>
    </w:p>
    <w:p w:rsidR="00EC3196" w:rsidRDefault="00EC3196">
      <w:pPr>
        <w:pStyle w:val="Heading1"/>
        <w:spacing w:before="87" w:line="322" w:lineRule="exact"/>
        <w:ind w:right="1670"/>
      </w:pPr>
      <w:r>
        <w:t>СИСТЕМА ОЦЕНОК (БАЛЛОВ),</w:t>
      </w:r>
    </w:p>
    <w:p w:rsidR="00EC3196" w:rsidRDefault="00EC3196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:rsidR="00EC3196" w:rsidRDefault="00EC3196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:rsidR="00EC3196" w:rsidRDefault="00EC3196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«Народные инструменты»</w:t>
      </w:r>
    </w:p>
    <w:p w:rsidR="00EC3196" w:rsidRDefault="00EC3196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5479"/>
        <w:gridCol w:w="3688"/>
        <w:gridCol w:w="3971"/>
      </w:tblGrid>
      <w:tr w:rsidR="00EC3196">
        <w:trPr>
          <w:trHeight w:val="537"/>
        </w:trPr>
        <w:tc>
          <w:tcPr>
            <w:tcW w:w="1613" w:type="dxa"/>
          </w:tcPr>
          <w:p w:rsidR="00EC3196" w:rsidRDefault="00EC3196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:rsidR="00EC3196" w:rsidRDefault="00EC3196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:rsidR="00EC3196" w:rsidRDefault="00EC3196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:rsidR="00EC3196" w:rsidRDefault="00EC3196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EC3196" w:rsidTr="00296F1B">
        <w:trPr>
          <w:trHeight w:val="1209"/>
        </w:trPr>
        <w:tc>
          <w:tcPr>
            <w:tcW w:w="1613" w:type="dxa"/>
            <w:vAlign w:val="center"/>
          </w:tcPr>
          <w:p w:rsidR="00EC3196" w:rsidRDefault="00EC3196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:rsidR="00EC3196" w:rsidRDefault="00EC3196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:rsidR="00EC3196" w:rsidRDefault="00EC3196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EC3196" w:rsidRDefault="00EC3196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EC3196" w:rsidRDefault="00EC3196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EC3196" w:rsidTr="00296F1B">
        <w:trPr>
          <w:trHeight w:val="1127"/>
        </w:trPr>
        <w:tc>
          <w:tcPr>
            <w:tcW w:w="1613" w:type="dxa"/>
            <w:vAlign w:val="center"/>
          </w:tcPr>
          <w:p w:rsidR="00EC3196" w:rsidRDefault="00EC3196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:rsidR="00EC3196" w:rsidRDefault="00EC3196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:rsidR="00EC3196" w:rsidRDefault="00EC3196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:rsidR="00EC3196" w:rsidRDefault="00EC3196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EC3196" w:rsidRDefault="00EC3196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EC3196" w:rsidRDefault="00EC3196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EC3196" w:rsidTr="00296F1B">
        <w:trPr>
          <w:trHeight w:val="974"/>
        </w:trPr>
        <w:tc>
          <w:tcPr>
            <w:tcW w:w="1613" w:type="dxa"/>
            <w:vAlign w:val="center"/>
          </w:tcPr>
          <w:p w:rsidR="00EC3196" w:rsidRDefault="00EC3196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:rsidR="00EC3196" w:rsidRDefault="00EC3196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:rsidR="00EC3196" w:rsidRDefault="00EC3196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:rsidR="00EC3196" w:rsidRDefault="00EC3196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EC3196" w:rsidTr="00296F1B">
        <w:trPr>
          <w:trHeight w:val="1118"/>
        </w:trPr>
        <w:tc>
          <w:tcPr>
            <w:tcW w:w="1613" w:type="dxa"/>
            <w:vAlign w:val="center"/>
          </w:tcPr>
          <w:p w:rsidR="00EC3196" w:rsidRDefault="00EC3196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:rsidR="00EC3196" w:rsidRDefault="00EC3196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:rsidR="00EC3196" w:rsidRDefault="00EC3196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:rsidR="00EC3196" w:rsidRDefault="00EC3196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:rsidR="00EC3196" w:rsidRDefault="00EC3196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EC3196" w:rsidTr="00296F1B">
        <w:trPr>
          <w:trHeight w:val="383"/>
        </w:trPr>
        <w:tc>
          <w:tcPr>
            <w:tcW w:w="1613" w:type="dxa"/>
            <w:vAlign w:val="center"/>
          </w:tcPr>
          <w:p w:rsidR="00EC3196" w:rsidRDefault="00EC3196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EC3196" w:rsidRDefault="00EC3196">
            <w:pPr>
              <w:pStyle w:val="TableParagraph"/>
              <w:spacing w:before="24"/>
            </w:pPr>
            <w:r>
              <w:t>Реб</w:t>
            </w:r>
            <w:r>
              <w:rPr>
                <w:rFonts w:ascii="Tahoma" w:hAnsi="Tahoma" w:cs="Tahoma"/>
              </w:rPr>
              <w:t>ѐ</w:t>
            </w:r>
            <w:r>
              <w:t>нок отказывается от предложенных творческих заданий.</w:t>
            </w:r>
          </w:p>
        </w:tc>
      </w:tr>
    </w:tbl>
    <w:p w:rsidR="00EC3196" w:rsidRDefault="00EC3196" w:rsidP="0054487A">
      <w:pPr>
        <w:pStyle w:val="ListParagraph"/>
        <w:tabs>
          <w:tab w:val="left" w:pos="682"/>
        </w:tabs>
        <w:spacing w:before="119"/>
        <w:ind w:left="393" w:right="900"/>
        <w:rPr>
          <w:sz w:val="28"/>
          <w:szCs w:val="28"/>
        </w:rPr>
      </w:pPr>
    </w:p>
    <w:p w:rsidR="00EC3196" w:rsidRPr="00296F1B" w:rsidRDefault="00EC3196" w:rsidP="00DD5F31">
      <w:pPr>
        <w:pStyle w:val="ListParagraph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искусства «Народные инструменты»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:rsidR="00EC3196" w:rsidRDefault="00EC3196">
      <w:pPr>
        <w:pStyle w:val="BodyText"/>
        <w:spacing w:before="113"/>
        <w:ind w:left="273" w:right="174"/>
      </w:pPr>
    </w:p>
    <w:sectPr w:rsidR="00EC3196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96" w:rsidRDefault="00EC3196" w:rsidP="00704E1E">
      <w:r>
        <w:separator/>
      </w:r>
    </w:p>
  </w:endnote>
  <w:endnote w:type="continuationSeparator" w:id="0">
    <w:p w:rsidR="00EC3196" w:rsidRDefault="00EC3196" w:rsidP="0070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6" w:rsidRDefault="00EC3196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5.2pt;margin-top:534.3pt;width:11.6pt;height:13.05pt;z-index:-251652096;mso-position-horizontal-relative:page;mso-position-vertical-relative:page" filled="f" stroked="f">
          <v:textbox inset="0,0,0,0">
            <w:txbxContent>
              <w:p w:rsidR="00EC3196" w:rsidRDefault="00EC31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96" w:rsidRDefault="00EC3196" w:rsidP="00704E1E">
      <w:r>
        <w:separator/>
      </w:r>
    </w:p>
  </w:footnote>
  <w:footnote w:type="continuationSeparator" w:id="0">
    <w:p w:rsidR="00EC3196" w:rsidRDefault="00EC3196" w:rsidP="0070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1E"/>
    <w:rsid w:val="00106C18"/>
    <w:rsid w:val="001358E1"/>
    <w:rsid w:val="00156D4F"/>
    <w:rsid w:val="00213A62"/>
    <w:rsid w:val="00296F1B"/>
    <w:rsid w:val="002A0CBD"/>
    <w:rsid w:val="002F272C"/>
    <w:rsid w:val="00313233"/>
    <w:rsid w:val="00362C78"/>
    <w:rsid w:val="00447292"/>
    <w:rsid w:val="0054487A"/>
    <w:rsid w:val="00561EDD"/>
    <w:rsid w:val="00703379"/>
    <w:rsid w:val="00704E1E"/>
    <w:rsid w:val="008C2E40"/>
    <w:rsid w:val="008E42AB"/>
    <w:rsid w:val="00944756"/>
    <w:rsid w:val="00A342E2"/>
    <w:rsid w:val="00AC1CDB"/>
    <w:rsid w:val="00AD4310"/>
    <w:rsid w:val="00B00C15"/>
    <w:rsid w:val="00B64D80"/>
    <w:rsid w:val="00B84CC4"/>
    <w:rsid w:val="00C33E41"/>
    <w:rsid w:val="00D421B2"/>
    <w:rsid w:val="00D879FF"/>
    <w:rsid w:val="00DD5F31"/>
    <w:rsid w:val="00EC3196"/>
    <w:rsid w:val="00EE7934"/>
    <w:rsid w:val="00F53B84"/>
    <w:rsid w:val="00FF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704E1E"/>
    <w:pPr>
      <w:ind w:left="1787" w:right="167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A62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704E1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A62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04E1E"/>
  </w:style>
  <w:style w:type="paragraph" w:customStyle="1" w:styleId="TableParagraph">
    <w:name w:val="Table Paragraph"/>
    <w:basedOn w:val="Normal"/>
    <w:uiPriority w:val="99"/>
    <w:rsid w:val="00704E1E"/>
    <w:pPr>
      <w:ind w:left="112"/>
    </w:pPr>
  </w:style>
  <w:style w:type="table" w:styleId="TableGrid">
    <w:name w:val="Table Grid"/>
    <w:basedOn w:val="TableNormal"/>
    <w:uiPriority w:val="99"/>
    <w:locked/>
    <w:rsid w:val="004472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448</Words>
  <Characters>2557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10</cp:revision>
  <cp:lastPrinted>2022-03-31T02:10:00Z</cp:lastPrinted>
  <dcterms:created xsi:type="dcterms:W3CDTF">2021-04-08T05:41:00Z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